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18C20" w14:textId="77777777" w:rsidR="00007E99" w:rsidRPr="00474360" w:rsidRDefault="00007E99" w:rsidP="00007E99">
      <w:pPr>
        <w:pStyle w:val="Title"/>
      </w:pPr>
      <w:r w:rsidRPr="00474360">
        <w:t>Initial Proposal Form</w:t>
      </w:r>
      <w:r>
        <w:t xml:space="preserve"> f</w:t>
      </w:r>
      <w:r w:rsidRPr="00474360">
        <w:t>or Level 3</w:t>
      </w:r>
      <w:r w:rsidR="00336204">
        <w:t xml:space="preserve"> or 4</w:t>
      </w:r>
      <w:r w:rsidR="00336204">
        <w:br/>
      </w:r>
      <w:r w:rsidRPr="00474360">
        <w:t>Grant Funding</w:t>
      </w:r>
    </w:p>
    <w:p w14:paraId="23998C8E" w14:textId="77777777" w:rsidR="00007E99" w:rsidRDefault="00007E99" w:rsidP="00007E99">
      <w:pPr>
        <w:pStyle w:val="Heading1"/>
      </w:pPr>
      <w:r>
        <w:t>Introduction</w:t>
      </w:r>
    </w:p>
    <w:p w14:paraId="3FA26774" w14:textId="4BC9FC63" w:rsidR="006E6737" w:rsidRDefault="0037436F" w:rsidP="00007E99">
      <w:pPr>
        <w:rPr>
          <w:b/>
          <w:lang w:val="en-US"/>
        </w:rPr>
      </w:pPr>
      <w:r w:rsidRPr="00D36001">
        <w:rPr>
          <w:b/>
        </w:rPr>
        <w:t xml:space="preserve">We are delighted that you </w:t>
      </w:r>
      <w:r>
        <w:rPr>
          <w:b/>
        </w:rPr>
        <w:t>are considering</w:t>
      </w:r>
      <w:r w:rsidRPr="00D36001">
        <w:rPr>
          <w:b/>
        </w:rPr>
        <w:t xml:space="preserve"> applying for funding support from </w:t>
      </w:r>
      <w:r w:rsidRPr="00360A29">
        <w:rPr>
          <w:rFonts w:asciiTheme="minorHAnsi" w:hAnsiTheme="minorHAnsi" w:cstheme="minorHAnsi"/>
          <w:b/>
        </w:rPr>
        <w:t xml:space="preserve">Seeds </w:t>
      </w:r>
      <w:proofErr w:type="gramStart"/>
      <w:r w:rsidRPr="00360A29">
        <w:rPr>
          <w:rFonts w:asciiTheme="minorHAnsi" w:hAnsiTheme="minorHAnsi" w:cstheme="minorHAnsi"/>
          <w:b/>
        </w:rPr>
        <w:t>For</w:t>
      </w:r>
      <w:proofErr w:type="gramEnd"/>
      <w:r w:rsidRPr="00360A29">
        <w:rPr>
          <w:rFonts w:asciiTheme="minorHAnsi" w:hAnsiTheme="minorHAnsi" w:cstheme="minorHAnsi"/>
          <w:b/>
        </w:rPr>
        <w:t xml:space="preserve"> Growth</w:t>
      </w:r>
      <w:r w:rsidRPr="00D36001">
        <w:rPr>
          <w:b/>
        </w:rPr>
        <w:t xml:space="preserve"> for your initiative.  </w:t>
      </w:r>
    </w:p>
    <w:p w14:paraId="54B1F0C3" w14:textId="013750B1" w:rsidR="001766E1" w:rsidRDefault="001766E1" w:rsidP="00007E99">
      <w:pPr>
        <w:rPr>
          <w:b/>
          <w:lang w:val="en-US"/>
        </w:rPr>
      </w:pPr>
      <w:r>
        <w:rPr>
          <w:b/>
          <w:lang w:val="en-US"/>
        </w:rPr>
        <w:t>Level 3 grants are up to £40,000/year and Level 4 up to £100,000/year both for 3 years with the possibility of a 2</w:t>
      </w:r>
      <w:r w:rsidR="001C4921">
        <w:rPr>
          <w:b/>
          <w:lang w:val="en-US"/>
        </w:rPr>
        <w:t>-</w:t>
      </w:r>
      <w:r>
        <w:rPr>
          <w:b/>
          <w:lang w:val="en-US"/>
        </w:rPr>
        <w:t>year extensi</w:t>
      </w:r>
      <w:bookmarkStart w:id="0" w:name="_GoBack"/>
      <w:bookmarkEnd w:id="0"/>
      <w:r>
        <w:rPr>
          <w:b/>
          <w:lang w:val="en-US"/>
        </w:rPr>
        <w:t xml:space="preserve">on. </w:t>
      </w:r>
    </w:p>
    <w:p w14:paraId="496E4620" w14:textId="63CD04DD" w:rsidR="00007E99" w:rsidRPr="00F51D1A" w:rsidRDefault="00A418EE" w:rsidP="00007E99">
      <w:pPr>
        <w:rPr>
          <w:b/>
          <w:lang w:val="en-US"/>
        </w:rPr>
      </w:pPr>
      <w:r>
        <w:rPr>
          <w:b/>
          <w:lang w:val="en-US"/>
        </w:rPr>
        <w:t xml:space="preserve">Level 3 applications follow a </w:t>
      </w:r>
      <w:r w:rsidR="00326691" w:rsidRPr="006E6737">
        <w:rPr>
          <w:b/>
          <w:i/>
          <w:lang w:val="en-US"/>
        </w:rPr>
        <w:t>two</w:t>
      </w:r>
      <w:r w:rsidR="00326691">
        <w:rPr>
          <w:b/>
          <w:i/>
          <w:lang w:val="en-US"/>
        </w:rPr>
        <w:t>-</w:t>
      </w:r>
      <w:r>
        <w:rPr>
          <w:b/>
          <w:lang w:val="en-US"/>
        </w:rPr>
        <w:t xml:space="preserve">stage process of which the Initial Proposal Form is the first stage. </w:t>
      </w:r>
      <w:r w:rsidR="00007E99" w:rsidRPr="00F51D1A">
        <w:rPr>
          <w:b/>
          <w:lang w:val="en-US"/>
        </w:rPr>
        <w:t>Once we have received your Initial Proposal Form, we will assess it and either:</w:t>
      </w:r>
    </w:p>
    <w:p w14:paraId="268518F0" w14:textId="4B407737" w:rsidR="00007E99" w:rsidRPr="00F51D1A" w:rsidRDefault="0037436F" w:rsidP="00007E99">
      <w:pPr>
        <w:numPr>
          <w:ilvl w:val="0"/>
          <w:numId w:val="14"/>
        </w:numPr>
        <w:rPr>
          <w:b/>
          <w:lang w:val="en-US"/>
        </w:rPr>
      </w:pPr>
      <w:r>
        <w:rPr>
          <w:b/>
          <w:lang w:val="en-US"/>
        </w:rPr>
        <w:t xml:space="preserve">give you feedback on the idea and </w:t>
      </w:r>
      <w:r w:rsidR="00007E99" w:rsidRPr="00F51D1A">
        <w:rPr>
          <w:b/>
          <w:lang w:val="en-US"/>
        </w:rPr>
        <w:t xml:space="preserve">send you </w:t>
      </w:r>
      <w:r>
        <w:rPr>
          <w:b/>
          <w:lang w:val="en-US"/>
        </w:rPr>
        <w:t>details of the information we will need as a full application</w:t>
      </w:r>
      <w:r w:rsidR="008C0B2C">
        <w:rPr>
          <w:b/>
          <w:lang w:val="en-US"/>
        </w:rPr>
        <w:t xml:space="preserve"> (note the full application will need to be returned by </w:t>
      </w:r>
      <w:r w:rsidR="00A418EE">
        <w:rPr>
          <w:b/>
          <w:lang w:val="en-US"/>
        </w:rPr>
        <w:t>2 October</w:t>
      </w:r>
      <w:r w:rsidR="008C0B2C">
        <w:rPr>
          <w:b/>
          <w:lang w:val="en-US"/>
        </w:rPr>
        <w:t>)</w:t>
      </w:r>
    </w:p>
    <w:p w14:paraId="7E6B98D6" w14:textId="77777777" w:rsidR="00A418EE" w:rsidRDefault="0037436F" w:rsidP="00A418EE">
      <w:pPr>
        <w:numPr>
          <w:ilvl w:val="0"/>
          <w:numId w:val="14"/>
        </w:numPr>
        <w:rPr>
          <w:b/>
          <w:lang w:val="en-US"/>
        </w:rPr>
      </w:pPr>
      <w:r>
        <w:rPr>
          <w:b/>
          <w:lang w:val="en-US"/>
        </w:rPr>
        <w:t xml:space="preserve">or </w:t>
      </w:r>
      <w:r w:rsidR="00007E99" w:rsidRPr="00F51D1A">
        <w:rPr>
          <w:b/>
          <w:lang w:val="en-US"/>
        </w:rPr>
        <w:t>get back to you with suggestions for strengthening your project ideas</w:t>
      </w:r>
      <w:r w:rsidR="00007E99">
        <w:rPr>
          <w:b/>
          <w:lang w:val="en-US"/>
        </w:rPr>
        <w:t xml:space="preserve"> </w:t>
      </w:r>
      <w:r w:rsidR="00007E99" w:rsidRPr="00F51D1A">
        <w:rPr>
          <w:b/>
          <w:lang w:val="en-US"/>
        </w:rPr>
        <w:t xml:space="preserve">or recommend you consider a </w:t>
      </w:r>
      <w:r w:rsidR="00007E99">
        <w:rPr>
          <w:b/>
          <w:lang w:val="en-US"/>
        </w:rPr>
        <w:t>different level grant.</w:t>
      </w:r>
    </w:p>
    <w:p w14:paraId="7332EFA9" w14:textId="77777777" w:rsidR="00D34ED1" w:rsidRDefault="00A418EE" w:rsidP="00A418EE">
      <w:pPr>
        <w:rPr>
          <w:b/>
          <w:lang w:val="en-US"/>
        </w:rPr>
      </w:pPr>
      <w:r>
        <w:rPr>
          <w:b/>
          <w:lang w:val="en-US"/>
        </w:rPr>
        <w:t xml:space="preserve">For </w:t>
      </w:r>
      <w:r w:rsidRPr="006E6737">
        <w:rPr>
          <w:b/>
          <w:lang w:val="en-US"/>
        </w:rPr>
        <w:t xml:space="preserve">Level 4 </w:t>
      </w:r>
      <w:r>
        <w:rPr>
          <w:b/>
          <w:lang w:val="en-US"/>
        </w:rPr>
        <w:t xml:space="preserve">applications, the Initial Proposal Form is the first stage in a </w:t>
      </w:r>
      <w:r w:rsidRPr="006E6737">
        <w:rPr>
          <w:b/>
          <w:i/>
          <w:lang w:val="en-US"/>
        </w:rPr>
        <w:t>three</w:t>
      </w:r>
      <w:r w:rsidR="00326691">
        <w:rPr>
          <w:b/>
          <w:i/>
          <w:lang w:val="en-US"/>
        </w:rPr>
        <w:t>-</w:t>
      </w:r>
      <w:r>
        <w:rPr>
          <w:b/>
          <w:lang w:val="en-US"/>
        </w:rPr>
        <w:t xml:space="preserve">stage process. </w:t>
      </w:r>
    </w:p>
    <w:p w14:paraId="50E8F618" w14:textId="254FF1AA" w:rsidR="00D34ED1" w:rsidRPr="00D34ED1" w:rsidRDefault="00D34ED1" w:rsidP="00D34ED1">
      <w:pPr>
        <w:numPr>
          <w:ilvl w:val="0"/>
          <w:numId w:val="20"/>
        </w:numPr>
        <w:rPr>
          <w:b/>
          <w:bCs/>
        </w:rPr>
      </w:pPr>
      <w:r w:rsidRPr="00D34ED1">
        <w:rPr>
          <w:b/>
          <w:bCs/>
        </w:rPr>
        <w:t xml:space="preserve">Stage one – once a completed IPF is </w:t>
      </w:r>
      <w:r>
        <w:rPr>
          <w:b/>
          <w:bCs/>
        </w:rPr>
        <w:t>accepted</w:t>
      </w:r>
      <w:r w:rsidRPr="00D34ED1">
        <w:rPr>
          <w:b/>
          <w:bCs/>
        </w:rPr>
        <w:t xml:space="preserve"> we will connect you with a member of the Committee </w:t>
      </w:r>
      <w:r>
        <w:rPr>
          <w:b/>
          <w:bCs/>
        </w:rPr>
        <w:t xml:space="preserve">(if we see an issue or think that a lower level application </w:t>
      </w:r>
      <w:r w:rsidR="00E05B31">
        <w:rPr>
          <w:b/>
          <w:bCs/>
        </w:rPr>
        <w:t>may</w:t>
      </w:r>
      <w:r>
        <w:rPr>
          <w:b/>
          <w:bCs/>
        </w:rPr>
        <w:t xml:space="preserve"> be </w:t>
      </w:r>
      <w:r w:rsidR="00E05B31">
        <w:rPr>
          <w:b/>
          <w:bCs/>
        </w:rPr>
        <w:t>more appropriate</w:t>
      </w:r>
      <w:r>
        <w:rPr>
          <w:b/>
          <w:bCs/>
        </w:rPr>
        <w:t xml:space="preserve"> we will provide feedback at this point)</w:t>
      </w:r>
    </w:p>
    <w:p w14:paraId="1435C4A6" w14:textId="03C1F1AD" w:rsidR="00D34ED1" w:rsidRPr="00D34ED1" w:rsidRDefault="00D34ED1" w:rsidP="00D34ED1">
      <w:pPr>
        <w:numPr>
          <w:ilvl w:val="0"/>
          <w:numId w:val="20"/>
        </w:numPr>
        <w:rPr>
          <w:b/>
          <w:bCs/>
        </w:rPr>
      </w:pPr>
      <w:r w:rsidRPr="00D34ED1">
        <w:rPr>
          <w:b/>
          <w:bCs/>
        </w:rPr>
        <w:t xml:space="preserve">Stage two – committee member discussion </w:t>
      </w:r>
      <w:r>
        <w:rPr>
          <w:b/>
          <w:bCs/>
        </w:rPr>
        <w:t xml:space="preserve">(here again if we identify an issue or a lower level application is advised we will </w:t>
      </w:r>
      <w:r w:rsidR="00E05B31">
        <w:rPr>
          <w:b/>
          <w:bCs/>
        </w:rPr>
        <w:t>provide feedback</w:t>
      </w:r>
      <w:r>
        <w:rPr>
          <w:b/>
          <w:bCs/>
        </w:rPr>
        <w:t>)</w:t>
      </w:r>
    </w:p>
    <w:p w14:paraId="6DC5C42E" w14:textId="7E60858B" w:rsidR="00D34ED1" w:rsidRPr="00D34ED1" w:rsidRDefault="00D34ED1" w:rsidP="00D34ED1">
      <w:pPr>
        <w:numPr>
          <w:ilvl w:val="0"/>
          <w:numId w:val="20"/>
        </w:numPr>
        <w:rPr>
          <w:b/>
        </w:rPr>
      </w:pPr>
      <w:r w:rsidRPr="00D34ED1">
        <w:rPr>
          <w:b/>
          <w:bCs/>
        </w:rPr>
        <w:t>Stage three – full application form to be returned by 2 October</w:t>
      </w:r>
    </w:p>
    <w:p w14:paraId="51E266C5" w14:textId="7DDBE8AD" w:rsidR="00D34ED1" w:rsidRPr="006E6737" w:rsidRDefault="00D34ED1" w:rsidP="00E05B31">
      <w:pPr>
        <w:rPr>
          <w:b/>
          <w:lang w:val="en-US"/>
        </w:rPr>
      </w:pPr>
      <w:r w:rsidRPr="00E05B31">
        <w:rPr>
          <w:b/>
          <w:lang w:val="en-US"/>
        </w:rPr>
        <w:t xml:space="preserve">Initial Proposal Forms (IPFs) can be submitted at any time but we would recommend that you allow </w:t>
      </w:r>
      <w:r w:rsidRPr="00E05B31">
        <w:rPr>
          <w:b/>
          <w:highlight w:val="yellow"/>
          <w:lang w:val="en-US"/>
        </w:rPr>
        <w:t>at least 4 weeks</w:t>
      </w:r>
      <w:r w:rsidRPr="00E05B31">
        <w:rPr>
          <w:b/>
          <w:lang w:val="en-US"/>
        </w:rPr>
        <w:t xml:space="preserve"> between sending in the IPF and the deadline for the full application forms (2 October) as a significant amount of additional information is required in the full application forms. </w:t>
      </w:r>
    </w:p>
    <w:p w14:paraId="1E8CE254" w14:textId="77777777" w:rsidR="00007E99" w:rsidRDefault="00007E99" w:rsidP="00007E99">
      <w:pPr>
        <w:pStyle w:val="Heading1"/>
      </w:pPr>
      <w:bookmarkStart w:id="1" w:name="_Toc80709395"/>
      <w:r>
        <w:t>Questions</w:t>
      </w:r>
    </w:p>
    <w:p w14:paraId="1DD373BB" w14:textId="77777777" w:rsidR="00007E99" w:rsidRDefault="00007E99" w:rsidP="00007E99">
      <w:pPr>
        <w:pStyle w:val="Heading2"/>
      </w:pPr>
      <w:r>
        <w:t>The organisation and main contact person’s details</w:t>
      </w:r>
    </w:p>
    <w:p w14:paraId="540B7DC9" w14:textId="5D90C1D7" w:rsidR="00007E99" w:rsidRPr="00252DB1" w:rsidRDefault="00007E99" w:rsidP="00007E99">
      <w:pPr>
        <w:rPr>
          <w:color w:val="auto"/>
        </w:rPr>
      </w:pPr>
      <w:r w:rsidRPr="00252DB1">
        <w:rPr>
          <w:b/>
          <w:color w:val="auto"/>
        </w:rPr>
        <w:t xml:space="preserve">Q1. What is the name of the </w:t>
      </w:r>
      <w:r w:rsidR="005B376B">
        <w:rPr>
          <w:b/>
          <w:color w:val="auto"/>
        </w:rPr>
        <w:t>congregation</w:t>
      </w:r>
      <w:r w:rsidR="005B376B" w:rsidRPr="00252DB1">
        <w:rPr>
          <w:b/>
          <w:color w:val="auto"/>
        </w:rPr>
        <w:t xml:space="preserve"> </w:t>
      </w:r>
      <w:r w:rsidRPr="00252DB1">
        <w:rPr>
          <w:b/>
          <w:color w:val="auto"/>
        </w:rPr>
        <w:t xml:space="preserve">or presbytery that will carry out </w:t>
      </w:r>
      <w:r w:rsidR="002E7DFC" w:rsidRPr="00252DB1">
        <w:rPr>
          <w:b/>
          <w:color w:val="auto"/>
        </w:rPr>
        <w:t xml:space="preserve">this </w:t>
      </w:r>
      <w:proofErr w:type="gramStart"/>
      <w:r w:rsidR="002E7DFC" w:rsidRPr="00252DB1">
        <w:rPr>
          <w:b/>
          <w:color w:val="auto"/>
        </w:rPr>
        <w:t>work</w:t>
      </w:r>
      <w:r w:rsidRPr="00252DB1">
        <w:rPr>
          <w:b/>
          <w:color w:val="auto"/>
        </w:rPr>
        <w:t>?:</w:t>
      </w:r>
      <w:proofErr w:type="gramEnd"/>
      <w:r w:rsidRPr="00252DB1">
        <w:rPr>
          <w:color w:val="auto"/>
        </w:rPr>
        <w:t xml:space="preserve">  </w:t>
      </w:r>
      <w:sdt>
        <w:sdtPr>
          <w:rPr>
            <w:color w:val="auto"/>
          </w:rPr>
          <w:id w:val="-710887741"/>
          <w:placeholder>
            <w:docPart w:val="F0D4FE8A12AD4A2483D8CFE2E80A755C"/>
          </w:placeholder>
          <w:showingPlcHdr/>
        </w:sdtPr>
        <w:sdtEndPr/>
        <w:sdtContent>
          <w:r w:rsidRPr="00252DB1">
            <w:rPr>
              <w:rStyle w:val="PlaceholderText"/>
              <w:color w:val="auto"/>
            </w:rPr>
            <w:t>Click or tap here to enter text.</w:t>
          </w:r>
        </w:sdtContent>
      </w:sdt>
    </w:p>
    <w:p w14:paraId="57E57257" w14:textId="77777777" w:rsidR="00007E99" w:rsidRDefault="00007E99" w:rsidP="00007E99">
      <w:pPr>
        <w:rPr>
          <w:b/>
        </w:rPr>
      </w:pPr>
      <w:r>
        <w:rPr>
          <w:b/>
        </w:rPr>
        <w:t xml:space="preserve">Q2. Scottish Charity Number: </w:t>
      </w:r>
      <w:sdt>
        <w:sdtPr>
          <w:rPr>
            <w:b/>
          </w:rPr>
          <w:id w:val="-1787267586"/>
          <w:placeholder>
            <w:docPart w:val="97F6187EA470456C8998D99299E518B3"/>
          </w:placeholder>
          <w:showingPlcHdr/>
        </w:sdtPr>
        <w:sdtEndPr/>
        <w:sdtContent>
          <w:r w:rsidRPr="00252DB1">
            <w:rPr>
              <w:rStyle w:val="PlaceholderText"/>
              <w:color w:val="auto"/>
            </w:rPr>
            <w:t>Click or tap here to enter text.</w:t>
          </w:r>
        </w:sdtContent>
      </w:sdt>
    </w:p>
    <w:p w14:paraId="18606A25" w14:textId="7364AA5E" w:rsidR="00007E99" w:rsidRDefault="00007E99" w:rsidP="00007E99">
      <w:r w:rsidRPr="00BB2F6A">
        <w:rPr>
          <w:b/>
        </w:rPr>
        <w:t>Q</w:t>
      </w:r>
      <w:r>
        <w:rPr>
          <w:b/>
        </w:rPr>
        <w:t>3</w:t>
      </w:r>
      <w:r w:rsidRPr="00BB2F6A">
        <w:rPr>
          <w:b/>
        </w:rPr>
        <w:t xml:space="preserve">. </w:t>
      </w:r>
      <w:r>
        <w:rPr>
          <w:b/>
        </w:rPr>
        <w:t xml:space="preserve">If the project is to be run by a </w:t>
      </w:r>
      <w:r w:rsidR="005B376B">
        <w:rPr>
          <w:b/>
        </w:rPr>
        <w:t xml:space="preserve">congregation </w:t>
      </w:r>
      <w:r>
        <w:rPr>
          <w:b/>
        </w:rPr>
        <w:t>then which presbytery is it part of?</w:t>
      </w:r>
      <w:r w:rsidRPr="00BB2F6A">
        <w:rPr>
          <w:b/>
        </w:rPr>
        <w:t xml:space="preserve"> </w:t>
      </w:r>
      <w:sdt>
        <w:sdtPr>
          <w:id w:val="-995642318"/>
          <w:placeholder>
            <w:docPart w:val="A4726D265353442FA4CEB1AFDC3909B3"/>
          </w:placeholder>
          <w:showingPlcHdr/>
        </w:sdtPr>
        <w:sdtEndPr/>
        <w:sdtContent>
          <w:r w:rsidRPr="00252DB1">
            <w:rPr>
              <w:rStyle w:val="PlaceholderText"/>
              <w:color w:val="auto"/>
            </w:rPr>
            <w:t>Click or tap here to enter text.</w:t>
          </w:r>
        </w:sdtContent>
      </w:sdt>
    </w:p>
    <w:p w14:paraId="45D4CE8E" w14:textId="77777777" w:rsidR="00007E99" w:rsidRPr="00BB2F6A" w:rsidRDefault="00007E99" w:rsidP="00E05B31">
      <w:pPr>
        <w:keepNext/>
        <w:keepLines/>
        <w:rPr>
          <w:b/>
        </w:rPr>
      </w:pPr>
      <w:r w:rsidRPr="00BB2F6A">
        <w:rPr>
          <w:b/>
        </w:rPr>
        <w:lastRenderedPageBreak/>
        <w:t>Q</w:t>
      </w:r>
      <w:r>
        <w:rPr>
          <w:b/>
        </w:rPr>
        <w:t>4</w:t>
      </w:r>
      <w:r w:rsidRPr="00BB2F6A">
        <w:rPr>
          <w:b/>
        </w:rPr>
        <w:t>. About the main contact person: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348"/>
      </w:tblGrid>
      <w:tr w:rsidR="00007E99" w:rsidRPr="00B6571B" w14:paraId="47FE9D18" w14:textId="77777777" w:rsidTr="003B3094">
        <w:tc>
          <w:tcPr>
            <w:tcW w:w="4111" w:type="dxa"/>
          </w:tcPr>
          <w:p w14:paraId="1004F182" w14:textId="77777777" w:rsidR="00007E99" w:rsidRPr="00664329" w:rsidRDefault="00007E99" w:rsidP="00E05B31">
            <w:pPr>
              <w:keepNext/>
              <w:keepLines/>
              <w:spacing w:before="0" w:after="0"/>
              <w:jc w:val="right"/>
            </w:pPr>
            <w:r w:rsidRPr="00B6571B">
              <w:t>First name:</w:t>
            </w:r>
          </w:p>
        </w:tc>
        <w:sdt>
          <w:sdtPr>
            <w:rPr>
              <w:rStyle w:val="PlaceholderText"/>
              <w:color w:val="auto"/>
            </w:rPr>
            <w:id w:val="-1674171745"/>
            <w:placeholder>
              <w:docPart w:val="468BA01861144998978E1F19C10A4408"/>
            </w:placeholder>
            <w:showingPlcHdr/>
            <w:text/>
          </w:sdtPr>
          <w:sdtEndPr>
            <w:rPr>
              <w:rStyle w:val="PlaceholderText"/>
            </w:rPr>
          </w:sdtEndPr>
          <w:sdtContent>
            <w:tc>
              <w:tcPr>
                <w:tcW w:w="4348" w:type="dxa"/>
              </w:tcPr>
              <w:p w14:paraId="28B1CC7D" w14:textId="77777777" w:rsidR="00007E99" w:rsidRPr="00252DB1" w:rsidRDefault="00007E99" w:rsidP="00E05B31">
                <w:pPr>
                  <w:keepNext/>
                  <w:keepLines/>
                  <w:spacing w:before="0" w:after="0"/>
                  <w:rPr>
                    <w:rStyle w:val="PlaceholderText"/>
                    <w:color w:val="auto"/>
                  </w:rPr>
                </w:pPr>
                <w:r w:rsidRPr="00252DB1">
                  <w:rPr>
                    <w:rStyle w:val="PlaceholderText"/>
                    <w:color w:val="auto"/>
                  </w:rPr>
                  <w:t>Enter text here</w:t>
                </w:r>
              </w:p>
            </w:tc>
          </w:sdtContent>
        </w:sdt>
      </w:tr>
      <w:tr w:rsidR="00007E99" w:rsidRPr="00196E13" w14:paraId="59306B4E" w14:textId="77777777" w:rsidTr="003B3094">
        <w:tc>
          <w:tcPr>
            <w:tcW w:w="4111" w:type="dxa"/>
          </w:tcPr>
          <w:p w14:paraId="0DDD78B7" w14:textId="77777777" w:rsidR="00007E99" w:rsidRPr="00196E13" w:rsidRDefault="00007E99" w:rsidP="003B3094">
            <w:pPr>
              <w:spacing w:before="0" w:after="0"/>
              <w:jc w:val="right"/>
            </w:pPr>
            <w:r w:rsidRPr="00196E13">
              <w:t>Last name:</w:t>
            </w:r>
          </w:p>
        </w:tc>
        <w:sdt>
          <w:sdtPr>
            <w:rPr>
              <w:color w:val="auto"/>
            </w:rPr>
            <w:id w:val="-1849007983"/>
            <w:placeholder>
              <w:docPart w:val="B768B28B98F347EC87A6CE6C60B6BC73"/>
            </w:placeholder>
            <w:showingPlcHdr/>
            <w:text/>
          </w:sdtPr>
          <w:sdtEndPr/>
          <w:sdtContent>
            <w:tc>
              <w:tcPr>
                <w:tcW w:w="4348" w:type="dxa"/>
              </w:tcPr>
              <w:p w14:paraId="046CB38A" w14:textId="77777777" w:rsidR="00007E99" w:rsidRPr="00252DB1" w:rsidRDefault="00007E99" w:rsidP="003B3094">
                <w:pPr>
                  <w:spacing w:before="0" w:after="0"/>
                  <w:rPr>
                    <w:color w:val="auto"/>
                  </w:rPr>
                </w:pPr>
                <w:r w:rsidRPr="00252DB1">
                  <w:rPr>
                    <w:rStyle w:val="PlaceholderText"/>
                    <w:color w:val="auto"/>
                  </w:rPr>
                  <w:t>Enter text here</w:t>
                </w:r>
              </w:p>
            </w:tc>
          </w:sdtContent>
        </w:sdt>
      </w:tr>
      <w:tr w:rsidR="00007E99" w:rsidRPr="00196E13" w14:paraId="65286DF2" w14:textId="77777777" w:rsidTr="003B3094">
        <w:tc>
          <w:tcPr>
            <w:tcW w:w="4111" w:type="dxa"/>
          </w:tcPr>
          <w:p w14:paraId="319175B0" w14:textId="77777777" w:rsidR="00007E99" w:rsidRPr="00196E13" w:rsidRDefault="00007E99" w:rsidP="003B3094">
            <w:pPr>
              <w:spacing w:before="0" w:after="0"/>
              <w:jc w:val="right"/>
            </w:pPr>
            <w:r>
              <w:t>The</w:t>
            </w:r>
            <w:r w:rsidRPr="00196E13">
              <w:t xml:space="preserve"> best number to reach </w:t>
            </w:r>
            <w:r>
              <w:t>them</w:t>
            </w:r>
            <w:r w:rsidRPr="00196E13">
              <w:t xml:space="preserve"> on</w:t>
            </w:r>
            <w:r>
              <w:t>:</w:t>
            </w:r>
          </w:p>
        </w:tc>
        <w:sdt>
          <w:sdtPr>
            <w:rPr>
              <w:rStyle w:val="PlaceholderText"/>
              <w:color w:val="auto"/>
            </w:rPr>
            <w:id w:val="917213541"/>
            <w:placeholder>
              <w:docPart w:val="F4649309904C4CC283A996E8C69C4FAC"/>
            </w:placeholder>
            <w:showingPlcHdr/>
            <w:text/>
          </w:sdtPr>
          <w:sdtEndPr>
            <w:rPr>
              <w:rStyle w:val="PlaceholderText"/>
            </w:rPr>
          </w:sdtEndPr>
          <w:sdtContent>
            <w:tc>
              <w:tcPr>
                <w:tcW w:w="4348" w:type="dxa"/>
              </w:tcPr>
              <w:p w14:paraId="345CBF6C" w14:textId="77777777" w:rsidR="00007E99" w:rsidRPr="00252DB1" w:rsidRDefault="00007E99" w:rsidP="003B3094">
                <w:pPr>
                  <w:spacing w:before="0" w:after="0"/>
                  <w:rPr>
                    <w:rStyle w:val="PlaceholderText"/>
                    <w:color w:val="auto"/>
                  </w:rPr>
                </w:pPr>
                <w:r w:rsidRPr="00252DB1">
                  <w:rPr>
                    <w:rStyle w:val="PlaceholderText"/>
                    <w:color w:val="auto"/>
                  </w:rPr>
                  <w:t>Enter text here</w:t>
                </w:r>
              </w:p>
            </w:tc>
          </w:sdtContent>
        </w:sdt>
      </w:tr>
      <w:tr w:rsidR="00007E99" w:rsidRPr="00196E13" w14:paraId="2E83050B" w14:textId="77777777" w:rsidTr="003B3094">
        <w:tc>
          <w:tcPr>
            <w:tcW w:w="4111" w:type="dxa"/>
          </w:tcPr>
          <w:p w14:paraId="5B0EC357" w14:textId="77777777" w:rsidR="00007E99" w:rsidRPr="00196E13" w:rsidRDefault="00007E99" w:rsidP="003B3094">
            <w:pPr>
              <w:spacing w:before="0" w:after="0"/>
              <w:jc w:val="right"/>
            </w:pPr>
            <w:r w:rsidRPr="00196E13">
              <w:t>Alternative phone number:</w:t>
            </w:r>
          </w:p>
        </w:tc>
        <w:sdt>
          <w:sdtPr>
            <w:rPr>
              <w:color w:val="auto"/>
            </w:rPr>
            <w:id w:val="-1602404902"/>
            <w:placeholder>
              <w:docPart w:val="533BE2C23ED74A709404869F2C356505"/>
            </w:placeholder>
            <w:showingPlcHdr/>
            <w:text/>
          </w:sdtPr>
          <w:sdtEndPr/>
          <w:sdtContent>
            <w:tc>
              <w:tcPr>
                <w:tcW w:w="4348" w:type="dxa"/>
              </w:tcPr>
              <w:p w14:paraId="6068C60F" w14:textId="77777777" w:rsidR="00007E99" w:rsidRPr="00252DB1" w:rsidRDefault="00007E99" w:rsidP="003B3094">
                <w:pPr>
                  <w:spacing w:before="0" w:after="0"/>
                  <w:rPr>
                    <w:color w:val="auto"/>
                  </w:rPr>
                </w:pPr>
                <w:r w:rsidRPr="00252DB1">
                  <w:rPr>
                    <w:rStyle w:val="PlaceholderText"/>
                    <w:color w:val="auto"/>
                  </w:rPr>
                  <w:t>Enter text here</w:t>
                </w:r>
              </w:p>
            </w:tc>
          </w:sdtContent>
        </w:sdt>
      </w:tr>
      <w:tr w:rsidR="00007E99" w:rsidRPr="00196E13" w14:paraId="337ACA0A" w14:textId="77777777" w:rsidTr="003B3094">
        <w:tc>
          <w:tcPr>
            <w:tcW w:w="4111" w:type="dxa"/>
          </w:tcPr>
          <w:p w14:paraId="7365376E" w14:textId="77777777" w:rsidR="00007E99" w:rsidRPr="00196E13" w:rsidRDefault="00007E99" w:rsidP="003B3094">
            <w:pPr>
              <w:spacing w:before="0" w:after="0"/>
              <w:jc w:val="right"/>
            </w:pPr>
            <w:r w:rsidRPr="00196E13">
              <w:t>Email address:</w:t>
            </w:r>
          </w:p>
        </w:tc>
        <w:sdt>
          <w:sdtPr>
            <w:rPr>
              <w:color w:val="auto"/>
            </w:rPr>
            <w:id w:val="-187683837"/>
            <w:placeholder>
              <w:docPart w:val="01BFD7B084C049C4ADFA007110B433E9"/>
            </w:placeholder>
            <w:showingPlcHdr/>
            <w:text/>
          </w:sdtPr>
          <w:sdtEndPr/>
          <w:sdtContent>
            <w:tc>
              <w:tcPr>
                <w:tcW w:w="4348" w:type="dxa"/>
              </w:tcPr>
              <w:p w14:paraId="0D0C7F42" w14:textId="77777777" w:rsidR="00007E99" w:rsidRPr="00252DB1" w:rsidRDefault="00007E99" w:rsidP="003B3094">
                <w:pPr>
                  <w:spacing w:before="0" w:after="0"/>
                  <w:rPr>
                    <w:color w:val="auto"/>
                  </w:rPr>
                </w:pPr>
                <w:r w:rsidRPr="00252DB1">
                  <w:rPr>
                    <w:rStyle w:val="PlaceholderText"/>
                    <w:color w:val="auto"/>
                  </w:rPr>
                  <w:t>Enter text here</w:t>
                </w:r>
              </w:p>
            </w:tc>
          </w:sdtContent>
        </w:sdt>
      </w:tr>
      <w:tr w:rsidR="00007E99" w:rsidRPr="00196E13" w14:paraId="53BA3027" w14:textId="77777777" w:rsidTr="003B3094">
        <w:tc>
          <w:tcPr>
            <w:tcW w:w="4111" w:type="dxa"/>
          </w:tcPr>
          <w:p w14:paraId="08A5AAEB" w14:textId="77777777" w:rsidR="00007E99" w:rsidRPr="00196E13" w:rsidRDefault="00007E99" w:rsidP="003B3094">
            <w:pPr>
              <w:spacing w:before="0" w:after="0"/>
              <w:jc w:val="right"/>
            </w:pPr>
            <w:r>
              <w:t>Tell us about the main contact person’s role in developing the project:</w:t>
            </w:r>
          </w:p>
        </w:tc>
        <w:tc>
          <w:tcPr>
            <w:tcW w:w="4348" w:type="dxa"/>
          </w:tcPr>
          <w:p w14:paraId="569A9F35" w14:textId="77777777" w:rsidR="00007E99" w:rsidRPr="00252DB1" w:rsidRDefault="00007E99" w:rsidP="003B3094">
            <w:pPr>
              <w:spacing w:before="0" w:after="0"/>
              <w:rPr>
                <w:color w:val="auto"/>
              </w:rPr>
            </w:pPr>
          </w:p>
          <w:sdt>
            <w:sdtPr>
              <w:rPr>
                <w:color w:val="auto"/>
              </w:rPr>
              <w:id w:val="-1929495265"/>
              <w:placeholder>
                <w:docPart w:val="975673B0ABBC4F3DBC1B1ADA07DD2777"/>
              </w:placeholder>
              <w:showingPlcHdr/>
              <w:text/>
            </w:sdtPr>
            <w:sdtEndPr/>
            <w:sdtContent>
              <w:p w14:paraId="04DAAA0C" w14:textId="77777777" w:rsidR="00007E99" w:rsidRPr="00252DB1" w:rsidRDefault="00007E99" w:rsidP="003B3094">
                <w:pPr>
                  <w:spacing w:before="0" w:after="0"/>
                  <w:rPr>
                    <w:color w:val="auto"/>
                  </w:rPr>
                </w:pPr>
                <w:r w:rsidRPr="00252DB1">
                  <w:rPr>
                    <w:rStyle w:val="PlaceholderText"/>
                    <w:color w:val="auto"/>
                  </w:rPr>
                  <w:t>Enter text here</w:t>
                </w:r>
              </w:p>
            </w:sdtContent>
          </w:sdt>
        </w:tc>
      </w:tr>
    </w:tbl>
    <w:p w14:paraId="28D61EF0" w14:textId="77777777" w:rsidR="00007E99" w:rsidRDefault="00007E99" w:rsidP="00007E99">
      <w:pPr>
        <w:pStyle w:val="Heading2"/>
      </w:pPr>
      <w:r>
        <w:t>About the Project</w:t>
      </w:r>
    </w:p>
    <w:p w14:paraId="396D9DB4" w14:textId="7301359C" w:rsidR="00007E99" w:rsidRPr="00BB2F6A" w:rsidRDefault="00007E99" w:rsidP="00007E99">
      <w:pPr>
        <w:rPr>
          <w:b/>
        </w:rPr>
      </w:pPr>
      <w:r w:rsidRPr="00BB2F6A">
        <w:rPr>
          <w:b/>
        </w:rPr>
        <w:t>Q</w:t>
      </w:r>
      <w:r w:rsidR="00360A29">
        <w:rPr>
          <w:b/>
        </w:rPr>
        <w:t>5</w:t>
      </w:r>
      <w:r w:rsidRPr="00BB2F6A">
        <w:rPr>
          <w:b/>
        </w:rPr>
        <w:t xml:space="preserve">. Briefly describe your project </w:t>
      </w:r>
      <w:r>
        <w:rPr>
          <w:b/>
        </w:rPr>
        <w:t xml:space="preserve">idea </w:t>
      </w:r>
      <w:r w:rsidRPr="00BB2F6A">
        <w:rPr>
          <w:b/>
        </w:rPr>
        <w:t xml:space="preserve">(max </w:t>
      </w:r>
      <w:r w:rsidR="00086FA7">
        <w:rPr>
          <w:b/>
        </w:rPr>
        <w:t>35</w:t>
      </w:r>
      <w:r w:rsidRPr="00BB2F6A">
        <w:rPr>
          <w:b/>
        </w:rPr>
        <w:t xml:space="preserve">0 words). Include </w:t>
      </w:r>
      <w:r w:rsidR="0018163B">
        <w:rPr>
          <w:b/>
        </w:rPr>
        <w:t>something of</w:t>
      </w:r>
      <w:r w:rsidR="00360A29">
        <w:rPr>
          <w:b/>
        </w:rPr>
        <w:t xml:space="preserve"> the story to this point, </w:t>
      </w:r>
      <w:r w:rsidRPr="00BB2F6A">
        <w:rPr>
          <w:b/>
        </w:rPr>
        <w:t xml:space="preserve">who you want to engage </w:t>
      </w:r>
      <w:r w:rsidR="0018163B">
        <w:rPr>
          <w:b/>
        </w:rPr>
        <w:t>with</w:t>
      </w:r>
      <w:r w:rsidR="00086FA7">
        <w:rPr>
          <w:b/>
        </w:rPr>
        <w:t xml:space="preserve">, </w:t>
      </w:r>
      <w:r w:rsidRPr="00BB2F6A">
        <w:rPr>
          <w:b/>
        </w:rPr>
        <w:t xml:space="preserve">the difference you hope </w:t>
      </w:r>
      <w:r w:rsidR="002E7DFC">
        <w:rPr>
          <w:b/>
        </w:rPr>
        <w:t>your initiative</w:t>
      </w:r>
      <w:r w:rsidR="0018163B">
        <w:rPr>
          <w:b/>
        </w:rPr>
        <w:t xml:space="preserve"> will make</w:t>
      </w:r>
      <w:r w:rsidR="00086FA7">
        <w:rPr>
          <w:b/>
        </w:rPr>
        <w:t xml:space="preserve">, and how </w:t>
      </w:r>
      <w:proofErr w:type="gramStart"/>
      <w:r w:rsidR="00086FA7">
        <w:rPr>
          <w:b/>
        </w:rPr>
        <w:t>this fits</w:t>
      </w:r>
      <w:proofErr w:type="gramEnd"/>
      <w:r w:rsidR="00086FA7">
        <w:rPr>
          <w:b/>
        </w:rPr>
        <w:t xml:space="preserve"> in with </w:t>
      </w:r>
      <w:r w:rsidR="002E7DFC">
        <w:rPr>
          <w:b/>
        </w:rPr>
        <w:t xml:space="preserve">your </w:t>
      </w:r>
      <w:r w:rsidR="00086FA7">
        <w:rPr>
          <w:b/>
        </w:rPr>
        <w:t xml:space="preserve">Presbytery </w:t>
      </w:r>
      <w:r w:rsidR="002E7DFC">
        <w:rPr>
          <w:b/>
        </w:rPr>
        <w:t xml:space="preserve">Mission </w:t>
      </w:r>
      <w:r w:rsidR="00086FA7">
        <w:rPr>
          <w:b/>
        </w:rPr>
        <w:t>Plan</w:t>
      </w:r>
      <w:r w:rsidRPr="00BB2F6A">
        <w:rPr>
          <w:b/>
        </w:rPr>
        <w:t>:</w:t>
      </w:r>
    </w:p>
    <w:p w14:paraId="3D47C4ED" w14:textId="77777777" w:rsidR="00007E99" w:rsidRDefault="0010126F" w:rsidP="00007E99">
      <w:sdt>
        <w:sdtPr>
          <w:id w:val="-423723452"/>
          <w:placeholder>
            <w:docPart w:val="9CBCA7D1210142228A80D6085C5A0A24"/>
          </w:placeholder>
          <w:showingPlcHdr/>
        </w:sdtPr>
        <w:sdtEndPr/>
        <w:sdtContent>
          <w:r w:rsidR="00007E99" w:rsidRPr="00252DB1">
            <w:rPr>
              <w:rStyle w:val="PlaceholderText"/>
              <w:color w:val="auto"/>
            </w:rPr>
            <w:t>Click or tap here to enter text.</w:t>
          </w:r>
        </w:sdtContent>
      </w:sdt>
    </w:p>
    <w:p w14:paraId="055A9D54" w14:textId="21861744" w:rsidR="00007E99" w:rsidRPr="00D02ED3" w:rsidRDefault="00007E99" w:rsidP="00007E99">
      <w:pPr>
        <w:rPr>
          <w:b/>
        </w:rPr>
      </w:pPr>
      <w:r w:rsidRPr="00BB2F6A">
        <w:rPr>
          <w:b/>
        </w:rPr>
        <w:t>Q</w:t>
      </w:r>
      <w:r w:rsidR="00360A29">
        <w:rPr>
          <w:b/>
        </w:rPr>
        <w:t>6</w:t>
      </w:r>
      <w:r w:rsidRPr="00BB2F6A">
        <w:rPr>
          <w:b/>
        </w:rPr>
        <w:t xml:space="preserve">. </w:t>
      </w:r>
      <w:bookmarkStart w:id="2" w:name="_Hlk143077201"/>
      <w:r w:rsidRPr="00D02ED3">
        <w:rPr>
          <w:b/>
        </w:rPr>
        <w:t xml:space="preserve">Select each of the </w:t>
      </w:r>
      <w:r w:rsidRPr="004E1EDC">
        <w:rPr>
          <w:rFonts w:asciiTheme="minorHAnsi" w:hAnsiTheme="minorHAnsi" w:cstheme="minorHAnsi"/>
          <w:b/>
        </w:rPr>
        <w:t xml:space="preserve">Seeds </w:t>
      </w:r>
      <w:proofErr w:type="gramStart"/>
      <w:r w:rsidRPr="004E1EDC">
        <w:rPr>
          <w:rFonts w:asciiTheme="minorHAnsi" w:hAnsiTheme="minorHAnsi" w:cstheme="minorHAnsi"/>
          <w:b/>
        </w:rPr>
        <w:t>For</w:t>
      </w:r>
      <w:proofErr w:type="gramEnd"/>
      <w:r w:rsidRPr="004E1EDC">
        <w:rPr>
          <w:rFonts w:asciiTheme="minorHAnsi" w:hAnsiTheme="minorHAnsi" w:cstheme="minorHAnsi"/>
          <w:b/>
        </w:rPr>
        <w:t xml:space="preserve"> Growth</w:t>
      </w:r>
      <w:r w:rsidRPr="00D02ED3">
        <w:rPr>
          <w:b/>
        </w:rPr>
        <w:t xml:space="preserve"> Fund criteria the project fits </w:t>
      </w:r>
    </w:p>
    <w:p w14:paraId="74E6B1B2" w14:textId="77777777" w:rsidR="005B376B" w:rsidRPr="005B376B" w:rsidRDefault="005B376B" w:rsidP="005B376B">
      <w:pPr>
        <w:ind w:left="720"/>
      </w:pPr>
      <w:bookmarkStart w:id="3" w:name="_Hlk136276804"/>
      <w:bookmarkEnd w:id="2"/>
      <w:r w:rsidRPr="005B376B">
        <w:t>To support the numerical and spiritual growth of the Church of Scotland through:</w:t>
      </w:r>
    </w:p>
    <w:bookmarkStart w:id="4" w:name="_Hlk136464842"/>
    <w:p w14:paraId="513C0149" w14:textId="77777777" w:rsidR="005B376B" w:rsidRPr="005B376B" w:rsidRDefault="0010126F" w:rsidP="005B376B">
      <w:pPr>
        <w:ind w:left="720"/>
      </w:pPr>
      <w:sdt>
        <w:sdtPr>
          <w:rPr>
            <w:lang w:val="en-US"/>
          </w:rPr>
          <w:id w:val="-263769649"/>
          <w14:checkbox>
            <w14:checked w14:val="0"/>
            <w14:checkedState w14:val="2612" w14:font="MS Gothic"/>
            <w14:uncheckedState w14:val="2610" w14:font="MS Gothic"/>
          </w14:checkbox>
        </w:sdtPr>
        <w:sdtEndPr/>
        <w:sdtContent>
          <w:r w:rsidR="005B376B" w:rsidRPr="005B376B">
            <w:rPr>
              <w:rFonts w:ascii="Segoe UI Symbol" w:hAnsi="Segoe UI Symbol" w:cs="Segoe UI Symbol"/>
              <w:lang w:val="en-US"/>
            </w:rPr>
            <w:t>☐</w:t>
          </w:r>
        </w:sdtContent>
      </w:sdt>
      <w:r w:rsidR="005B376B" w:rsidRPr="005B376B">
        <w:t xml:space="preserve"> </w:t>
      </w:r>
      <w:bookmarkEnd w:id="4"/>
      <w:r w:rsidR="005B376B" w:rsidRPr="005B376B">
        <w:t>1) Developing mission through new worshipping communities</w:t>
      </w:r>
    </w:p>
    <w:p w14:paraId="060A1EAC" w14:textId="77777777" w:rsidR="005B376B" w:rsidRPr="005B376B" w:rsidRDefault="0010126F" w:rsidP="005B376B">
      <w:pPr>
        <w:ind w:left="720"/>
      </w:pPr>
      <w:sdt>
        <w:sdtPr>
          <w:rPr>
            <w:lang w:val="en-US"/>
          </w:rPr>
          <w:id w:val="298811004"/>
          <w14:checkbox>
            <w14:checked w14:val="0"/>
            <w14:checkedState w14:val="2612" w14:font="MS Gothic"/>
            <w14:uncheckedState w14:val="2610" w14:font="MS Gothic"/>
          </w14:checkbox>
        </w:sdtPr>
        <w:sdtEndPr/>
        <w:sdtContent>
          <w:r w:rsidR="005B376B" w:rsidRPr="005B376B">
            <w:rPr>
              <w:rFonts w:ascii="Segoe UI Symbol" w:hAnsi="Segoe UI Symbol" w:cs="Segoe UI Symbol"/>
              <w:lang w:val="en-US"/>
            </w:rPr>
            <w:t>☐</w:t>
          </w:r>
        </w:sdtContent>
      </w:sdt>
      <w:r w:rsidR="005B376B" w:rsidRPr="005B376B">
        <w:t xml:space="preserve"> 2) Developing and nurturing faith in those under the age of 40</w:t>
      </w:r>
    </w:p>
    <w:p w14:paraId="4D475518" w14:textId="3D764C27" w:rsidR="005B376B" w:rsidRDefault="0010126F" w:rsidP="005B376B">
      <w:pPr>
        <w:ind w:left="720"/>
      </w:pPr>
      <w:sdt>
        <w:sdtPr>
          <w:rPr>
            <w:lang w:val="en-US"/>
          </w:rPr>
          <w:id w:val="-1116514680"/>
          <w14:checkbox>
            <w14:checked w14:val="0"/>
            <w14:checkedState w14:val="2612" w14:font="MS Gothic"/>
            <w14:uncheckedState w14:val="2610" w14:font="MS Gothic"/>
          </w14:checkbox>
        </w:sdtPr>
        <w:sdtEndPr/>
        <w:sdtContent>
          <w:r w:rsidR="005B376B" w:rsidRPr="005B376B">
            <w:rPr>
              <w:rFonts w:ascii="Segoe UI Symbol" w:hAnsi="Segoe UI Symbol" w:cs="Segoe UI Symbol"/>
              <w:lang w:val="en-US"/>
            </w:rPr>
            <w:t>☐</w:t>
          </w:r>
        </w:sdtContent>
      </w:sdt>
      <w:r w:rsidR="005B376B" w:rsidRPr="005B376B">
        <w:t xml:space="preserve"> 3) Fostering discipleship and revitalisation within established congregations, with the aim of growing the existing congregation or developing a new worshipping community.  </w:t>
      </w:r>
    </w:p>
    <w:p w14:paraId="553F2605" w14:textId="7ECA15E1" w:rsidR="00661BC3" w:rsidRDefault="00661BC3" w:rsidP="00661BC3">
      <w:pPr>
        <w:ind w:left="720"/>
      </w:pPr>
      <w:r>
        <w:t>Note that applications for the following will be prioritised:</w:t>
      </w:r>
    </w:p>
    <w:p w14:paraId="72A272E4" w14:textId="77777777" w:rsidR="00661BC3" w:rsidRDefault="00661BC3" w:rsidP="00661BC3">
      <w:pPr>
        <w:pStyle w:val="ListBullet"/>
        <w:numPr>
          <w:ilvl w:val="0"/>
          <w:numId w:val="17"/>
        </w:numPr>
        <w:tabs>
          <w:tab w:val="clear" w:pos="360"/>
          <w:tab w:val="num" w:pos="1080"/>
        </w:tabs>
        <w:ind w:left="1440"/>
      </w:pPr>
      <w:r>
        <w:t>Developing mission through new worshipping communities and church planting</w:t>
      </w:r>
    </w:p>
    <w:p w14:paraId="5D1E964E" w14:textId="77777777" w:rsidR="00661BC3" w:rsidRDefault="00661BC3" w:rsidP="00661BC3">
      <w:pPr>
        <w:pStyle w:val="ListBullet"/>
        <w:numPr>
          <w:ilvl w:val="0"/>
          <w:numId w:val="17"/>
        </w:numPr>
        <w:tabs>
          <w:tab w:val="clear" w:pos="360"/>
          <w:tab w:val="num" w:pos="1080"/>
        </w:tabs>
        <w:ind w:left="1440"/>
      </w:pPr>
      <w:r>
        <w:t>Engaging in intergenerational approaches to and participation in worship.</w:t>
      </w:r>
    </w:p>
    <w:p w14:paraId="7E544D08" w14:textId="77777777" w:rsidR="00661BC3" w:rsidRPr="005B376B" w:rsidRDefault="00661BC3" w:rsidP="005B376B">
      <w:pPr>
        <w:ind w:left="720"/>
      </w:pPr>
    </w:p>
    <w:bookmarkEnd w:id="3"/>
    <w:p w14:paraId="230FCB2C" w14:textId="77777777" w:rsidR="00007E99" w:rsidRPr="00BB2F6A" w:rsidRDefault="00007E99" w:rsidP="00007E99">
      <w:pPr>
        <w:rPr>
          <w:b/>
        </w:rPr>
      </w:pPr>
      <w:r w:rsidRPr="00BB2F6A">
        <w:rPr>
          <w:b/>
        </w:rPr>
        <w:t>Q</w:t>
      </w:r>
      <w:r w:rsidR="00360A29">
        <w:rPr>
          <w:b/>
        </w:rPr>
        <w:t>7</w:t>
      </w:r>
      <w:r w:rsidRPr="00BB2F6A">
        <w:rPr>
          <w:b/>
        </w:rPr>
        <w:t>. Describe how the project will meet each of the criteria you have selected above:</w:t>
      </w:r>
    </w:p>
    <w:sdt>
      <w:sdtPr>
        <w:id w:val="1600146065"/>
        <w:placeholder>
          <w:docPart w:val="F03DC9EC2638475A80BF30EC36B73CE3"/>
        </w:placeholder>
      </w:sdtPr>
      <w:sdtEndPr/>
      <w:sdtContent>
        <w:sdt>
          <w:sdtPr>
            <w:id w:val="56601211"/>
            <w:placeholder>
              <w:docPart w:val="97F6187EA470456C8998D99299E518B3"/>
            </w:placeholder>
            <w:showingPlcHdr/>
          </w:sdtPr>
          <w:sdtEndPr/>
          <w:sdtContent>
            <w:p w14:paraId="2FF2096A" w14:textId="77777777" w:rsidR="00007E99" w:rsidRDefault="00007E99" w:rsidP="00007E99">
              <w:r w:rsidRPr="00252DB1">
                <w:rPr>
                  <w:rStyle w:val="PlaceholderText"/>
                  <w:color w:val="auto"/>
                </w:rPr>
                <w:t>Click or tap here to enter text.</w:t>
              </w:r>
            </w:p>
          </w:sdtContent>
        </w:sdt>
      </w:sdtContent>
    </w:sdt>
    <w:p w14:paraId="735FE459" w14:textId="263FC7CE" w:rsidR="0037436F" w:rsidRDefault="0037436F" w:rsidP="0037436F">
      <w:pPr>
        <w:rPr>
          <w:b/>
          <w:lang w:val="en-US"/>
        </w:rPr>
      </w:pPr>
      <w:r>
        <w:rPr>
          <w:b/>
          <w:lang w:val="en-US"/>
        </w:rPr>
        <w:t>Q</w:t>
      </w:r>
      <w:r w:rsidR="00360A29">
        <w:rPr>
          <w:b/>
          <w:lang w:val="en-US"/>
        </w:rPr>
        <w:t>8</w:t>
      </w:r>
      <w:r w:rsidR="00252DB1">
        <w:rPr>
          <w:b/>
          <w:lang w:val="en-US"/>
        </w:rPr>
        <w:t>.</w:t>
      </w:r>
      <w:r>
        <w:rPr>
          <w:b/>
          <w:lang w:val="en-US"/>
        </w:rPr>
        <w:t xml:space="preserve"> What are the changes you would like to see through this work?  Who will these involve and when might this begin to happen</w:t>
      </w:r>
      <w:r w:rsidRPr="00D02ED3">
        <w:rPr>
          <w:b/>
          <w:lang w:val="en-US"/>
        </w:rPr>
        <w:t>? List them belo</w:t>
      </w:r>
      <w:r>
        <w:rPr>
          <w:b/>
          <w:lang w:val="en-US"/>
        </w:rPr>
        <w:t>w. Complete as many</w:t>
      </w:r>
      <w:r w:rsidRPr="00D02ED3">
        <w:rPr>
          <w:b/>
          <w:lang w:val="en-US"/>
        </w:rPr>
        <w:t xml:space="preserve"> </w:t>
      </w:r>
      <w:r>
        <w:rPr>
          <w:b/>
          <w:lang w:val="en-US"/>
        </w:rPr>
        <w:t>changes</w:t>
      </w:r>
      <w:r w:rsidRPr="00D02ED3">
        <w:rPr>
          <w:b/>
          <w:lang w:val="en-US"/>
        </w:rPr>
        <w:t xml:space="preserve"> </w:t>
      </w:r>
      <w:r>
        <w:rPr>
          <w:b/>
          <w:lang w:val="en-US"/>
        </w:rPr>
        <w:t>as</w:t>
      </w:r>
      <w:r w:rsidRPr="00D02ED3">
        <w:rPr>
          <w:b/>
          <w:lang w:val="en-US"/>
        </w:rPr>
        <w:t xml:space="preserve"> required but we suggest between 3 and 5 in total is usually adequate.)</w:t>
      </w:r>
      <w:r>
        <w:rPr>
          <w:b/>
          <w:lang w:val="en-US"/>
        </w:rPr>
        <w:t>. We would expect to see your key changes relate to the criteria in Q</w:t>
      </w:r>
      <w:r w:rsidR="00384F73">
        <w:rPr>
          <w:b/>
          <w:lang w:val="en-US"/>
        </w:rPr>
        <w:t>6</w:t>
      </w:r>
      <w:r>
        <w:rPr>
          <w:b/>
          <w:lang w:val="en-US"/>
        </w:rPr>
        <w:t>.</w:t>
      </w:r>
    </w:p>
    <w:p w14:paraId="40C8170E" w14:textId="77777777" w:rsidR="00360A29" w:rsidRPr="00252DB1" w:rsidRDefault="00360A29" w:rsidP="00360A29">
      <w:pPr>
        <w:ind w:left="720"/>
        <w:rPr>
          <w:color w:val="auto"/>
          <w:lang w:val="en-US"/>
        </w:rPr>
      </w:pPr>
      <w:r>
        <w:rPr>
          <w:b/>
          <w:lang w:val="en-US"/>
        </w:rPr>
        <w:t>Change</w:t>
      </w:r>
      <w:r w:rsidRPr="006C539D">
        <w:rPr>
          <w:b/>
          <w:lang w:val="en-US"/>
        </w:rPr>
        <w:t xml:space="preserve"> 1:</w:t>
      </w:r>
      <w:r>
        <w:rPr>
          <w:lang w:val="en-US"/>
        </w:rPr>
        <w:t xml:space="preserve"> </w:t>
      </w:r>
      <w:sdt>
        <w:sdtPr>
          <w:rPr>
            <w:color w:val="auto"/>
            <w:lang w:val="en-US"/>
          </w:rPr>
          <w:id w:val="-1031717580"/>
          <w:placeholder>
            <w:docPart w:val="F4FBFCDD428A4825998AB995AF6520AE"/>
          </w:placeholder>
          <w:showingPlcHdr/>
        </w:sdtPr>
        <w:sdtEndPr/>
        <w:sdtContent>
          <w:r w:rsidRPr="00252DB1">
            <w:rPr>
              <w:rStyle w:val="PlaceholderText"/>
              <w:color w:val="auto"/>
            </w:rPr>
            <w:t>Click or tap here to enter text.</w:t>
          </w:r>
        </w:sdtContent>
      </w:sdt>
    </w:p>
    <w:p w14:paraId="57293D24" w14:textId="77777777" w:rsidR="00360A29" w:rsidRPr="00252DB1" w:rsidRDefault="00360A29" w:rsidP="00360A29">
      <w:pPr>
        <w:ind w:left="720"/>
        <w:rPr>
          <w:color w:val="auto"/>
          <w:lang w:val="en-US"/>
        </w:rPr>
      </w:pPr>
      <w:r w:rsidRPr="00252DB1">
        <w:rPr>
          <w:b/>
          <w:color w:val="auto"/>
          <w:lang w:val="en-US"/>
        </w:rPr>
        <w:t>Change 2:</w:t>
      </w:r>
      <w:r w:rsidRPr="00252DB1">
        <w:rPr>
          <w:color w:val="auto"/>
          <w:lang w:val="en-US"/>
        </w:rPr>
        <w:t xml:space="preserve"> </w:t>
      </w:r>
      <w:sdt>
        <w:sdtPr>
          <w:rPr>
            <w:color w:val="auto"/>
            <w:lang w:val="en-US"/>
          </w:rPr>
          <w:id w:val="1392082851"/>
          <w:placeholder>
            <w:docPart w:val="F4FBFCDD428A4825998AB995AF6520AE"/>
          </w:placeholder>
          <w:showingPlcHdr/>
        </w:sdtPr>
        <w:sdtEndPr/>
        <w:sdtContent>
          <w:r w:rsidRPr="00252DB1">
            <w:rPr>
              <w:rStyle w:val="PlaceholderText"/>
              <w:color w:val="auto"/>
            </w:rPr>
            <w:t>Click or tap here to enter text.</w:t>
          </w:r>
        </w:sdtContent>
      </w:sdt>
    </w:p>
    <w:p w14:paraId="641B6BBD" w14:textId="77777777" w:rsidR="00360A29" w:rsidRPr="00252DB1" w:rsidRDefault="00360A29" w:rsidP="00360A29">
      <w:pPr>
        <w:ind w:left="720"/>
        <w:rPr>
          <w:color w:val="auto"/>
          <w:lang w:val="en-US"/>
        </w:rPr>
      </w:pPr>
      <w:r w:rsidRPr="00252DB1">
        <w:rPr>
          <w:b/>
          <w:color w:val="auto"/>
          <w:lang w:val="en-US"/>
        </w:rPr>
        <w:t>Change 3:</w:t>
      </w:r>
      <w:r w:rsidRPr="00252DB1">
        <w:rPr>
          <w:color w:val="auto"/>
          <w:lang w:val="en-US"/>
        </w:rPr>
        <w:t xml:space="preserve"> </w:t>
      </w:r>
      <w:sdt>
        <w:sdtPr>
          <w:rPr>
            <w:color w:val="auto"/>
            <w:lang w:val="en-US"/>
          </w:rPr>
          <w:id w:val="-362367203"/>
          <w:placeholder>
            <w:docPart w:val="F4FBFCDD428A4825998AB995AF6520AE"/>
          </w:placeholder>
          <w:showingPlcHdr/>
        </w:sdtPr>
        <w:sdtEndPr/>
        <w:sdtContent>
          <w:r w:rsidRPr="00252DB1">
            <w:rPr>
              <w:rStyle w:val="PlaceholderText"/>
              <w:color w:val="auto"/>
            </w:rPr>
            <w:t>Click or tap here to enter text.</w:t>
          </w:r>
        </w:sdtContent>
      </w:sdt>
    </w:p>
    <w:p w14:paraId="0B010D73" w14:textId="77777777" w:rsidR="00360A29" w:rsidRPr="00252DB1" w:rsidRDefault="00360A29" w:rsidP="00360A29">
      <w:pPr>
        <w:ind w:left="720"/>
        <w:rPr>
          <w:color w:val="auto"/>
          <w:lang w:val="en-US"/>
        </w:rPr>
      </w:pPr>
      <w:r w:rsidRPr="00252DB1">
        <w:rPr>
          <w:b/>
          <w:color w:val="auto"/>
          <w:lang w:val="en-US"/>
        </w:rPr>
        <w:t>Change 4:</w:t>
      </w:r>
      <w:r w:rsidRPr="00252DB1">
        <w:rPr>
          <w:color w:val="auto"/>
          <w:lang w:val="en-US"/>
        </w:rPr>
        <w:t xml:space="preserve"> </w:t>
      </w:r>
      <w:sdt>
        <w:sdtPr>
          <w:rPr>
            <w:color w:val="auto"/>
            <w:lang w:val="en-US"/>
          </w:rPr>
          <w:id w:val="1145930736"/>
          <w:placeholder>
            <w:docPart w:val="F4FBFCDD428A4825998AB995AF6520AE"/>
          </w:placeholder>
          <w:showingPlcHdr/>
        </w:sdtPr>
        <w:sdtEndPr/>
        <w:sdtContent>
          <w:r w:rsidRPr="00252DB1">
            <w:rPr>
              <w:rStyle w:val="PlaceholderText"/>
              <w:color w:val="auto"/>
            </w:rPr>
            <w:t>Click or tap here to enter text.</w:t>
          </w:r>
        </w:sdtContent>
      </w:sdt>
    </w:p>
    <w:p w14:paraId="426DBBCF" w14:textId="77777777" w:rsidR="00360A29" w:rsidRPr="00F31A7C" w:rsidRDefault="00360A29" w:rsidP="00360A29">
      <w:pPr>
        <w:ind w:left="720"/>
        <w:rPr>
          <w:lang w:val="en-US"/>
        </w:rPr>
      </w:pPr>
      <w:r w:rsidRPr="00252DB1">
        <w:rPr>
          <w:b/>
          <w:color w:val="auto"/>
          <w:lang w:val="en-US"/>
        </w:rPr>
        <w:t>Change 5:</w:t>
      </w:r>
      <w:r w:rsidRPr="00252DB1">
        <w:rPr>
          <w:color w:val="auto"/>
          <w:lang w:val="en-US"/>
        </w:rPr>
        <w:t xml:space="preserve"> </w:t>
      </w:r>
      <w:sdt>
        <w:sdtPr>
          <w:rPr>
            <w:color w:val="auto"/>
            <w:lang w:val="en-US"/>
          </w:rPr>
          <w:id w:val="-1355957476"/>
          <w:placeholder>
            <w:docPart w:val="F4E4921A84284E2399CE1C7BE8114194"/>
          </w:placeholder>
          <w:showingPlcHdr/>
        </w:sdtPr>
        <w:sdtEndPr/>
        <w:sdtContent>
          <w:r w:rsidRPr="00252DB1">
            <w:rPr>
              <w:rStyle w:val="PlaceholderText"/>
              <w:color w:val="auto"/>
            </w:rPr>
            <w:t>Click or tap here to enter text.</w:t>
          </w:r>
        </w:sdtContent>
      </w:sdt>
    </w:p>
    <w:p w14:paraId="06CAD589" w14:textId="77777777" w:rsidR="00360A29" w:rsidRDefault="00360A29" w:rsidP="00007E99">
      <w:pPr>
        <w:rPr>
          <w:rFonts w:cstheme="majorHAnsi"/>
          <w:b/>
        </w:rPr>
      </w:pPr>
      <w:r>
        <w:rPr>
          <w:rFonts w:cstheme="majorHAnsi"/>
          <w:b/>
        </w:rPr>
        <w:t>Q9. Outline what do you intend to do that will make the above listed changes happen.</w:t>
      </w:r>
    </w:p>
    <w:sdt>
      <w:sdtPr>
        <w:rPr>
          <w:rFonts w:ascii="Calibri" w:hAnsi="Calibri" w:cs="Calibri"/>
        </w:rPr>
        <w:id w:val="876821776"/>
        <w:placeholder>
          <w:docPart w:val="CBE17DDF9C964A288E219B11471C8C92"/>
        </w:placeholder>
        <w:showingPlcHdr/>
      </w:sdtPr>
      <w:sdtEndPr/>
      <w:sdtContent>
        <w:p w14:paraId="2E6E9A60" w14:textId="77777777" w:rsidR="00360A29" w:rsidRDefault="00360A29" w:rsidP="00360A29">
          <w:pPr>
            <w:rPr>
              <w:rFonts w:ascii="Calibri" w:hAnsi="Calibri" w:cs="Calibri"/>
            </w:rPr>
          </w:pPr>
          <w:r w:rsidRPr="00252DB1">
            <w:rPr>
              <w:rStyle w:val="PlaceholderText"/>
              <w:color w:val="auto"/>
            </w:rPr>
            <w:t>Click or tap here to enter text.</w:t>
          </w:r>
        </w:p>
      </w:sdtContent>
    </w:sdt>
    <w:p w14:paraId="642511CA" w14:textId="77777777" w:rsidR="00007E99" w:rsidRPr="009F470A" w:rsidRDefault="00007E99" w:rsidP="00007E99">
      <w:pPr>
        <w:rPr>
          <w:rFonts w:cstheme="majorHAnsi"/>
          <w:b/>
        </w:rPr>
      </w:pPr>
      <w:r>
        <w:rPr>
          <w:rFonts w:cstheme="majorHAnsi"/>
          <w:b/>
        </w:rPr>
        <w:t>Q</w:t>
      </w:r>
      <w:r w:rsidR="00360A29">
        <w:rPr>
          <w:rFonts w:cstheme="majorHAnsi"/>
          <w:b/>
        </w:rPr>
        <w:t>10</w:t>
      </w:r>
      <w:r>
        <w:rPr>
          <w:rFonts w:cstheme="majorHAnsi"/>
          <w:b/>
        </w:rPr>
        <w:t xml:space="preserve">. </w:t>
      </w:r>
      <w:r w:rsidRPr="009F470A">
        <w:rPr>
          <w:rFonts w:cstheme="majorHAnsi"/>
          <w:b/>
        </w:rPr>
        <w:t>Tell us about who is involved in the project so far, and who else you hope to involve</w:t>
      </w:r>
      <w:r w:rsidR="0018163B">
        <w:rPr>
          <w:rFonts w:cstheme="majorHAnsi"/>
          <w:b/>
        </w:rPr>
        <w:t>.</w:t>
      </w:r>
    </w:p>
    <w:sdt>
      <w:sdtPr>
        <w:rPr>
          <w:rFonts w:ascii="Calibri" w:hAnsi="Calibri" w:cs="Calibri"/>
        </w:rPr>
        <w:id w:val="-1651277950"/>
        <w:placeholder>
          <w:docPart w:val="97F6187EA470456C8998D99299E518B3"/>
        </w:placeholder>
        <w:showingPlcHdr/>
      </w:sdtPr>
      <w:sdtEndPr/>
      <w:sdtContent>
        <w:p w14:paraId="7D286612" w14:textId="77777777" w:rsidR="00007E99" w:rsidRDefault="00007E99" w:rsidP="00007E99">
          <w:pPr>
            <w:rPr>
              <w:rFonts w:ascii="Calibri" w:hAnsi="Calibri" w:cs="Calibri"/>
            </w:rPr>
          </w:pPr>
          <w:r w:rsidRPr="00252DB1">
            <w:rPr>
              <w:rStyle w:val="PlaceholderText"/>
              <w:color w:val="auto"/>
            </w:rPr>
            <w:t>Click or tap here to enter text.</w:t>
          </w:r>
        </w:p>
      </w:sdtContent>
    </w:sdt>
    <w:p w14:paraId="11E0ABC4" w14:textId="77777777" w:rsidR="00007E99" w:rsidRPr="00BB2F6A" w:rsidRDefault="00007E99" w:rsidP="00007E99">
      <w:pPr>
        <w:rPr>
          <w:b/>
        </w:rPr>
      </w:pPr>
      <w:r>
        <w:rPr>
          <w:b/>
        </w:rPr>
        <w:t>Q</w:t>
      </w:r>
      <w:r w:rsidR="00360A29">
        <w:rPr>
          <w:b/>
        </w:rPr>
        <w:t>11</w:t>
      </w:r>
      <w:r>
        <w:rPr>
          <w:b/>
        </w:rPr>
        <w:t xml:space="preserve">. </w:t>
      </w:r>
      <w:r w:rsidRPr="00BB2F6A">
        <w:rPr>
          <w:b/>
        </w:rPr>
        <w:t>Have you ever had any funding</w:t>
      </w:r>
      <w:r w:rsidR="0018163B">
        <w:rPr>
          <w:b/>
        </w:rPr>
        <w:t xml:space="preserve"> at any point in the history of this project</w:t>
      </w:r>
      <w:r w:rsidRPr="00BB2F6A">
        <w:rPr>
          <w:b/>
        </w:rPr>
        <w:t xml:space="preserve"> from the Seeds For Growth Fund, Go For It Fund, Parish Development Fund (PDF), Priority Areas Staffing Fund (PASF) or Emerging Ministries Fund (EMF)?  Please give details</w:t>
      </w:r>
      <w:r>
        <w:rPr>
          <w:b/>
        </w:rPr>
        <w:t>:</w:t>
      </w:r>
    </w:p>
    <w:sdt>
      <w:sdtPr>
        <w:rPr>
          <w:rFonts w:ascii="Calibri" w:hAnsi="Calibri" w:cs="Calibri"/>
        </w:rPr>
        <w:id w:val="-391345163"/>
        <w:placeholder>
          <w:docPart w:val="97F6187EA470456C8998D99299E518B3"/>
        </w:placeholder>
        <w:showingPlcHdr/>
      </w:sdtPr>
      <w:sdtEndPr/>
      <w:sdtContent>
        <w:p w14:paraId="732A2EFB" w14:textId="77777777" w:rsidR="00007E99" w:rsidRDefault="00007E99" w:rsidP="00007E99">
          <w:pPr>
            <w:rPr>
              <w:rFonts w:ascii="Calibri" w:hAnsi="Calibri" w:cs="Calibri"/>
            </w:rPr>
          </w:pPr>
          <w:r w:rsidRPr="00252DB1">
            <w:rPr>
              <w:rStyle w:val="PlaceholderText"/>
              <w:color w:val="auto"/>
            </w:rPr>
            <w:t>Click or tap here to enter text.</w:t>
          </w:r>
        </w:p>
      </w:sdtContent>
    </w:sdt>
    <w:p w14:paraId="3459368A" w14:textId="77777777" w:rsidR="00007E99" w:rsidRPr="009F470A" w:rsidRDefault="00007E99" w:rsidP="00007E99">
      <w:pPr>
        <w:spacing w:before="0" w:after="0"/>
        <w:ind w:right="-522"/>
        <w:jc w:val="both"/>
        <w:rPr>
          <w:b/>
        </w:rPr>
      </w:pPr>
      <w:r w:rsidRPr="009F470A">
        <w:rPr>
          <w:b/>
        </w:rPr>
        <w:t>Q</w:t>
      </w:r>
      <w:r w:rsidR="00360A29">
        <w:rPr>
          <w:b/>
        </w:rPr>
        <w:t>12</w:t>
      </w:r>
      <w:r w:rsidRPr="009F470A">
        <w:rPr>
          <w:b/>
        </w:rPr>
        <w:t>. How much money might you need?</w:t>
      </w:r>
    </w:p>
    <w:sdt>
      <w:sdtPr>
        <w:rPr>
          <w:rFonts w:ascii="Calibri" w:hAnsi="Calibri" w:cs="Calibri"/>
          <w:b/>
        </w:rPr>
        <w:id w:val="-1656837523"/>
        <w:placeholder>
          <w:docPart w:val="97F6187EA470456C8998D99299E518B3"/>
        </w:placeholder>
        <w:showingPlcHdr/>
      </w:sdtPr>
      <w:sdtEndPr/>
      <w:sdtContent>
        <w:p w14:paraId="5D8E2093" w14:textId="77777777" w:rsidR="00007E99" w:rsidRDefault="00007E99" w:rsidP="00007E99">
          <w:pPr>
            <w:ind w:right="-522"/>
            <w:jc w:val="both"/>
            <w:rPr>
              <w:rFonts w:ascii="Calibri" w:hAnsi="Calibri" w:cs="Calibri"/>
              <w:b/>
            </w:rPr>
          </w:pPr>
          <w:r w:rsidRPr="00252DB1">
            <w:rPr>
              <w:rStyle w:val="PlaceholderText"/>
              <w:color w:val="auto"/>
            </w:rPr>
            <w:t>Click or tap here to enter text.</w:t>
          </w:r>
        </w:p>
      </w:sdtContent>
    </w:sdt>
    <w:p w14:paraId="30849C71" w14:textId="1025E50F" w:rsidR="00007E99" w:rsidRPr="009F470A" w:rsidRDefault="00007E99" w:rsidP="00360A29">
      <w:pPr>
        <w:spacing w:before="0" w:after="0"/>
        <w:ind w:right="-24"/>
        <w:rPr>
          <w:rFonts w:cstheme="majorHAnsi"/>
          <w:b/>
        </w:rPr>
      </w:pPr>
      <w:r w:rsidRPr="009F470A">
        <w:rPr>
          <w:rFonts w:cstheme="majorHAnsi"/>
          <w:b/>
        </w:rPr>
        <w:t>Q1</w:t>
      </w:r>
      <w:r w:rsidR="00360A29">
        <w:rPr>
          <w:rFonts w:cstheme="majorHAnsi"/>
          <w:b/>
        </w:rPr>
        <w:t>3</w:t>
      </w:r>
      <w:r w:rsidRPr="009F470A">
        <w:rPr>
          <w:rFonts w:cstheme="majorHAnsi"/>
          <w:b/>
        </w:rPr>
        <w:t>. What money do you already have</w:t>
      </w:r>
      <w:r w:rsidR="00577F22">
        <w:rPr>
          <w:rFonts w:cstheme="majorHAnsi"/>
          <w:b/>
        </w:rPr>
        <w:t xml:space="preserve">, </w:t>
      </w:r>
      <w:r>
        <w:rPr>
          <w:rFonts w:cstheme="majorHAnsi"/>
          <w:b/>
        </w:rPr>
        <w:t>what other potential sources of funding will you be trying</w:t>
      </w:r>
      <w:r w:rsidR="00577F22">
        <w:rPr>
          <w:rFonts w:cstheme="majorHAnsi"/>
          <w:b/>
        </w:rPr>
        <w:t xml:space="preserve">, and </w:t>
      </w:r>
      <w:r w:rsidR="002E7DFC">
        <w:rPr>
          <w:rFonts w:cstheme="majorHAnsi"/>
          <w:b/>
        </w:rPr>
        <w:t>how do you hope to ensure your project becomes financially self-sustaining</w:t>
      </w:r>
      <w:r w:rsidRPr="009F470A">
        <w:rPr>
          <w:rFonts w:cstheme="majorHAnsi"/>
          <w:b/>
        </w:rPr>
        <w:t xml:space="preserve">? </w:t>
      </w:r>
    </w:p>
    <w:sdt>
      <w:sdtPr>
        <w:rPr>
          <w:rFonts w:ascii="Calibri" w:hAnsi="Calibri" w:cs="Calibri"/>
          <w:b/>
        </w:rPr>
        <w:id w:val="1918057519"/>
        <w:placeholder>
          <w:docPart w:val="97F6187EA470456C8998D99299E518B3"/>
        </w:placeholder>
        <w:showingPlcHdr/>
      </w:sdtPr>
      <w:sdtEndPr/>
      <w:sdtContent>
        <w:p w14:paraId="6A726A3F" w14:textId="77777777" w:rsidR="00007E99" w:rsidRDefault="00007E99" w:rsidP="00007E99">
          <w:pPr>
            <w:ind w:right="-522"/>
            <w:jc w:val="both"/>
            <w:rPr>
              <w:rFonts w:ascii="Calibri" w:hAnsi="Calibri" w:cs="Calibri"/>
              <w:b/>
            </w:rPr>
          </w:pPr>
          <w:r w:rsidRPr="00252DB1">
            <w:rPr>
              <w:rStyle w:val="PlaceholderText"/>
              <w:color w:val="auto"/>
            </w:rPr>
            <w:t>Click or tap here to enter text.</w:t>
          </w:r>
        </w:p>
      </w:sdtContent>
    </w:sdt>
    <w:p w14:paraId="4262F2DD" w14:textId="77777777" w:rsidR="00007E99" w:rsidRPr="009F470A" w:rsidRDefault="00007E99" w:rsidP="00252DB1">
      <w:pPr>
        <w:keepLines/>
        <w:spacing w:before="0" w:after="0"/>
        <w:ind w:right="-522"/>
        <w:rPr>
          <w:rFonts w:cstheme="majorHAnsi"/>
          <w:b/>
        </w:rPr>
      </w:pPr>
      <w:r w:rsidRPr="009F470A">
        <w:rPr>
          <w:rFonts w:cstheme="majorHAnsi"/>
          <w:b/>
        </w:rPr>
        <w:t>Q1</w:t>
      </w:r>
      <w:r w:rsidR="00360A29">
        <w:rPr>
          <w:rFonts w:cstheme="majorHAnsi"/>
          <w:b/>
        </w:rPr>
        <w:t>4</w:t>
      </w:r>
      <w:r w:rsidRPr="009F470A">
        <w:rPr>
          <w:rFonts w:cstheme="majorHAnsi"/>
          <w:b/>
        </w:rPr>
        <w:t xml:space="preserve">. What will be your main items of expenditure? </w:t>
      </w:r>
    </w:p>
    <w:sdt>
      <w:sdtPr>
        <w:rPr>
          <w:rFonts w:ascii="Calibri" w:hAnsi="Calibri" w:cs="Calibri"/>
        </w:rPr>
        <w:id w:val="425232854"/>
        <w:placeholder>
          <w:docPart w:val="97F6187EA470456C8998D99299E518B3"/>
        </w:placeholder>
        <w:showingPlcHdr/>
      </w:sdtPr>
      <w:sdtEndPr/>
      <w:sdtContent>
        <w:p w14:paraId="690BEB6A" w14:textId="77777777" w:rsidR="00007E99" w:rsidRPr="00DB47EC" w:rsidRDefault="00007E99" w:rsidP="00252DB1">
          <w:pPr>
            <w:keepLines/>
            <w:rPr>
              <w:rFonts w:ascii="Calibri" w:hAnsi="Calibri" w:cs="Calibri"/>
            </w:rPr>
          </w:pPr>
          <w:r w:rsidRPr="00252DB1">
            <w:rPr>
              <w:rStyle w:val="PlaceholderText"/>
              <w:color w:val="auto"/>
            </w:rPr>
            <w:t>Click or tap here to enter text.</w:t>
          </w:r>
        </w:p>
      </w:sdtContent>
    </w:sdt>
    <w:p w14:paraId="25687F5F" w14:textId="77777777" w:rsidR="00007E99" w:rsidRPr="008C472C" w:rsidRDefault="00007E99" w:rsidP="00007E99">
      <w:pPr>
        <w:pStyle w:val="Heading1"/>
      </w:pPr>
      <w:r>
        <w:t>Data Privacy</w:t>
      </w:r>
    </w:p>
    <w:p w14:paraId="34EB1C94" w14:textId="77777777" w:rsidR="00007E99" w:rsidRPr="00D622EF" w:rsidRDefault="00007E99" w:rsidP="00007E99">
      <w:pPr>
        <w:rPr>
          <w:b/>
          <w:bCs/>
        </w:rPr>
      </w:pPr>
      <w:r w:rsidRPr="00D622EF">
        <w:rPr>
          <w:b/>
          <w:bCs/>
        </w:rPr>
        <w:t>By completing th</w:t>
      </w:r>
      <w:r>
        <w:rPr>
          <w:b/>
          <w:bCs/>
        </w:rPr>
        <w:t>is</w:t>
      </w:r>
      <w:r w:rsidRPr="00D622EF">
        <w:rPr>
          <w:b/>
          <w:bCs/>
        </w:rPr>
        <w:t xml:space="preserve"> </w:t>
      </w:r>
      <w:r>
        <w:rPr>
          <w:b/>
          <w:bCs/>
        </w:rPr>
        <w:t>initial proposal</w:t>
      </w:r>
      <w:r w:rsidRPr="00D622EF">
        <w:rPr>
          <w:b/>
          <w:bCs/>
        </w:rPr>
        <w:t xml:space="preserve"> form, the p</w:t>
      </w:r>
      <w:r w:rsidR="0018163B">
        <w:rPr>
          <w:b/>
          <w:bCs/>
        </w:rPr>
        <w:t>erson</w:t>
      </w:r>
      <w:r w:rsidRPr="00D622EF">
        <w:rPr>
          <w:b/>
          <w:bCs/>
        </w:rPr>
        <w:t xml:space="preserve"> completing and submitting it </w:t>
      </w:r>
      <w:r w:rsidR="0018163B">
        <w:rPr>
          <w:b/>
          <w:bCs/>
        </w:rPr>
        <w:t>is</w:t>
      </w:r>
      <w:r w:rsidRPr="00D622EF">
        <w:rPr>
          <w:b/>
          <w:bCs/>
        </w:rPr>
        <w:t xml:space="preserve"> undertaking that they have permission to disclose to us, and that we have permission to disclose to any third parties we may instruct for the purposes of administering the </w:t>
      </w:r>
      <w:r>
        <w:rPr>
          <w:b/>
          <w:bCs/>
        </w:rPr>
        <w:t xml:space="preserve">form </w:t>
      </w:r>
      <w:r w:rsidRPr="00D622EF">
        <w:rPr>
          <w:b/>
          <w:bCs/>
        </w:rPr>
        <w:t>all of the personal data included in the form. Personal data is any information that can be used to identify a living person.</w:t>
      </w:r>
    </w:p>
    <w:p w14:paraId="3AB43507" w14:textId="77777777" w:rsidR="00007E99" w:rsidRDefault="00007E99" w:rsidP="00007E99">
      <w:pPr>
        <w:rPr>
          <w:bCs/>
        </w:rPr>
      </w:pPr>
      <w:r w:rsidRPr="00D622EF">
        <w:rPr>
          <w:bCs/>
        </w:rPr>
        <w:t>Personal data that we, or any third parties instructed by us, process for the purpose</w:t>
      </w:r>
      <w:r>
        <w:rPr>
          <w:bCs/>
        </w:rPr>
        <w:t>s of</w:t>
      </w:r>
      <w:r w:rsidRPr="00D622EF">
        <w:rPr>
          <w:bCs/>
        </w:rPr>
        <w:t xml:space="preserve"> </w:t>
      </w:r>
      <w:r w:rsidRPr="003B5B64">
        <w:rPr>
          <w:b/>
          <w:bCs/>
        </w:rPr>
        <w:t xml:space="preserve">Seeds For Growth </w:t>
      </w:r>
      <w:r w:rsidRPr="00D622EF">
        <w:rPr>
          <w:bCs/>
        </w:rPr>
        <w:t xml:space="preserve">is processed on the basis of fulfilment of an agreement with you to process grant applications forms and to facilitate grants and the reporting on grants that are awarded. The Church of Scotland Privacy Notice for Grant Funding activities can be found at </w:t>
      </w:r>
      <w:hyperlink r:id="rId11" w:history="1">
        <w:r w:rsidRPr="00D622EF">
          <w:rPr>
            <w:rStyle w:val="Hyperlink"/>
            <w:bCs/>
          </w:rPr>
          <w:t>https://www.churchofscotland.org.uk/site/privacy-centre/grants-data-privacy-notice</w:t>
        </w:r>
      </w:hyperlink>
    </w:p>
    <w:p w14:paraId="2E633086" w14:textId="77777777" w:rsidR="00007E99" w:rsidRPr="00D622EF" w:rsidRDefault="00007E99" w:rsidP="00007E99">
      <w:pPr>
        <w:rPr>
          <w:bCs/>
          <w:highlight w:val="yellow"/>
        </w:rPr>
      </w:pPr>
      <w:r w:rsidRPr="005131E3">
        <w:rPr>
          <w:bCs/>
        </w:rPr>
        <w:t xml:space="preserve">For further information on data protection see </w:t>
      </w:r>
      <w:hyperlink r:id="rId12" w:history="1">
        <w:r w:rsidRPr="00E13B11">
          <w:rPr>
            <w:rStyle w:val="Hyperlink"/>
            <w:bCs/>
          </w:rPr>
          <w:t>https://ico.org.uk/</w:t>
        </w:r>
      </w:hyperlink>
      <w:r>
        <w:rPr>
          <w:bCs/>
        </w:rPr>
        <w:t xml:space="preserve"> </w:t>
      </w:r>
    </w:p>
    <w:p w14:paraId="2E495C7F" w14:textId="77777777" w:rsidR="00007E99" w:rsidRPr="0038384B" w:rsidRDefault="00007E99" w:rsidP="00007E99">
      <w:pPr>
        <w:keepNext/>
        <w:keepLines/>
        <w:spacing w:before="0" w:after="0"/>
        <w:ind w:right="-522"/>
        <w:rPr>
          <w:rFonts w:cstheme="majorHAnsi"/>
          <w:b/>
        </w:rPr>
      </w:pPr>
      <w:r w:rsidRPr="0038384B">
        <w:rPr>
          <w:rFonts w:cstheme="majorHAnsi"/>
          <w:b/>
        </w:rPr>
        <w:t>Initial Proposal Form submitted by:</w:t>
      </w:r>
    </w:p>
    <w:p w14:paraId="4F6E497B" w14:textId="77777777" w:rsidR="00007E99" w:rsidRPr="0038384B" w:rsidRDefault="00007E99" w:rsidP="00007E99">
      <w:pPr>
        <w:keepNext/>
        <w:keepLines/>
        <w:rPr>
          <w:rFonts w:cstheme="majorHAnsi"/>
        </w:rPr>
      </w:pPr>
      <w:r w:rsidRPr="0018163B">
        <w:rPr>
          <w:rFonts w:cstheme="majorHAnsi"/>
          <w:highlight w:val="yellow"/>
        </w:rPr>
        <w:t>The person signing this should not be someone whose role will be funded should this application be successful and should be unrelated to any such person (by unrelated we mean people who aren’t family members, such as siblings, parents and children, married couples or civil partners or people living at the same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07E99" w:rsidRPr="009F470A" w14:paraId="7CE5B6B5" w14:textId="77777777" w:rsidTr="003B3094">
        <w:tc>
          <w:tcPr>
            <w:tcW w:w="9576" w:type="dxa"/>
            <w:shd w:val="clear" w:color="auto" w:fill="auto"/>
          </w:tcPr>
          <w:p w14:paraId="5505C940" w14:textId="77777777" w:rsidR="00007E99" w:rsidRPr="009F470A" w:rsidRDefault="00007E99" w:rsidP="003B3094">
            <w:pPr>
              <w:rPr>
                <w:rFonts w:cstheme="majorHAnsi"/>
              </w:rPr>
            </w:pPr>
            <w:r w:rsidRPr="00474360">
              <w:rPr>
                <w:rFonts w:cstheme="majorHAnsi"/>
                <w:b/>
              </w:rPr>
              <w:t>Name:</w:t>
            </w:r>
            <w:r w:rsidRPr="009F470A">
              <w:rPr>
                <w:rFonts w:cstheme="majorHAnsi"/>
              </w:rPr>
              <w:t xml:space="preserve">  </w:t>
            </w:r>
            <w:sdt>
              <w:sdtPr>
                <w:rPr>
                  <w:rFonts w:cstheme="majorHAnsi"/>
                </w:rPr>
                <w:id w:val="765891033"/>
                <w:placeholder>
                  <w:docPart w:val="97F6187EA470456C8998D99299E518B3"/>
                </w:placeholder>
                <w:showingPlcHdr/>
              </w:sdtPr>
              <w:sdtEndPr/>
              <w:sdtContent>
                <w:r w:rsidRPr="00252DB1">
                  <w:rPr>
                    <w:rStyle w:val="PlaceholderText"/>
                    <w:color w:val="auto"/>
                  </w:rPr>
                  <w:t>Click or tap here to enter text.</w:t>
                </w:r>
              </w:sdtContent>
            </w:sdt>
          </w:p>
          <w:p w14:paraId="5A0686B9" w14:textId="77777777" w:rsidR="00007E99" w:rsidRPr="009F470A" w:rsidRDefault="00007E99" w:rsidP="003B3094">
            <w:pPr>
              <w:rPr>
                <w:rFonts w:cstheme="majorHAnsi"/>
              </w:rPr>
            </w:pPr>
            <w:r w:rsidRPr="00474360">
              <w:rPr>
                <w:rFonts w:cstheme="majorHAnsi"/>
                <w:b/>
              </w:rPr>
              <w:t>Position in organisation:</w:t>
            </w:r>
            <w:r w:rsidRPr="009F470A">
              <w:rPr>
                <w:rFonts w:cstheme="majorHAnsi"/>
              </w:rPr>
              <w:t xml:space="preserve">  </w:t>
            </w:r>
            <w:sdt>
              <w:sdtPr>
                <w:rPr>
                  <w:rFonts w:cstheme="majorHAnsi"/>
                </w:rPr>
                <w:id w:val="-1897965413"/>
                <w:placeholder>
                  <w:docPart w:val="97F6187EA470456C8998D99299E518B3"/>
                </w:placeholder>
                <w:showingPlcHdr/>
              </w:sdtPr>
              <w:sdtEndPr/>
              <w:sdtContent>
                <w:r w:rsidRPr="00252DB1">
                  <w:rPr>
                    <w:rStyle w:val="PlaceholderText"/>
                    <w:color w:val="auto"/>
                  </w:rPr>
                  <w:t>Click or tap here to enter text.</w:t>
                </w:r>
              </w:sdtContent>
            </w:sdt>
          </w:p>
          <w:p w14:paraId="476B4551" w14:textId="77777777" w:rsidR="00007E99" w:rsidRDefault="00007E99" w:rsidP="003B3094">
            <w:r w:rsidRPr="00F960ED">
              <w:rPr>
                <w:b/>
              </w:rPr>
              <w:t>Confirmation:</w:t>
            </w:r>
            <w:r>
              <w:rPr>
                <w:b/>
              </w:rPr>
              <w:t xml:space="preserve"> </w:t>
            </w:r>
            <w:sdt>
              <w:sdtPr>
                <w:rPr>
                  <w:rFonts w:ascii="MS Gothic" w:eastAsia="MS Gothic" w:hAnsi="MS Gothic" w:cs="Calibri"/>
                  <w:lang w:val="en-US"/>
                </w:rPr>
                <w:id w:val="-1055617930"/>
                <w14:checkbox>
                  <w14:checked w14:val="0"/>
                  <w14:checkedState w14:val="2612" w14:font="MS Gothic"/>
                  <w14:uncheckedState w14:val="2610" w14:font="MS Gothic"/>
                </w14:checkbox>
              </w:sdtPr>
              <w:sdtEndPr/>
              <w:sdtContent>
                <w:r w:rsidRPr="00B55FEC">
                  <w:rPr>
                    <w:rFonts w:ascii="MS Gothic" w:eastAsia="MS Gothic" w:hAnsi="MS Gothic" w:cs="Segoe UI Symbol"/>
                    <w:lang w:val="en-US"/>
                  </w:rPr>
                  <w:t>☐</w:t>
                </w:r>
              </w:sdtContent>
            </w:sdt>
            <w:r w:rsidRPr="00B55FEC">
              <w:rPr>
                <w:rFonts w:ascii="Calibri" w:eastAsia="Calibri" w:hAnsi="Calibri" w:cs="Calibri"/>
              </w:rPr>
              <w:t xml:space="preserve"> </w:t>
            </w:r>
            <w:r>
              <w:t>By ticking this box I declare that the information I have provided is true and accurate to the best of my knowledge and that I agree to the Data Privacy statement and notice linked to above.</w:t>
            </w:r>
          </w:p>
          <w:p w14:paraId="794F13A8" w14:textId="77777777" w:rsidR="00007E99" w:rsidRDefault="00007E99" w:rsidP="003B3094">
            <w:r w:rsidRPr="000E1560">
              <w:rPr>
                <w:b/>
              </w:rPr>
              <w:t>Insert name here in lieu of signature</w:t>
            </w:r>
            <w:r>
              <w:rPr>
                <w:b/>
              </w:rPr>
              <w:t xml:space="preserve"> or sign if paper version is being sent</w:t>
            </w:r>
            <w:r w:rsidRPr="000E1560">
              <w:rPr>
                <w:b/>
              </w:rPr>
              <w:t>:</w:t>
            </w:r>
            <w:r>
              <w:t xml:space="preserve"> </w:t>
            </w:r>
          </w:p>
          <w:p w14:paraId="69B20F10" w14:textId="77777777" w:rsidR="00007E99" w:rsidRDefault="0010126F" w:rsidP="003B3094">
            <w:pPr>
              <w:rPr>
                <w:rFonts w:cstheme="majorHAnsi"/>
              </w:rPr>
            </w:pPr>
            <w:sdt>
              <w:sdtPr>
                <w:rPr>
                  <w:rFonts w:cstheme="majorHAnsi"/>
                </w:rPr>
                <w:id w:val="-1645188817"/>
                <w:placeholder>
                  <w:docPart w:val="97F6187EA470456C8998D99299E518B3"/>
                </w:placeholder>
                <w:showingPlcHdr/>
              </w:sdtPr>
              <w:sdtEndPr/>
              <w:sdtContent>
                <w:r w:rsidR="00007E99" w:rsidRPr="00252DB1">
                  <w:rPr>
                    <w:rStyle w:val="PlaceholderText"/>
                    <w:color w:val="auto"/>
                  </w:rPr>
                  <w:t>Click or tap here to enter text.</w:t>
                </w:r>
              </w:sdtContent>
            </w:sdt>
            <w:r w:rsidR="00007E99" w:rsidRPr="009F470A">
              <w:rPr>
                <w:rFonts w:cstheme="majorHAnsi"/>
              </w:rPr>
              <w:tab/>
            </w:r>
          </w:p>
          <w:p w14:paraId="6EF8BC8A" w14:textId="77777777" w:rsidR="00007E99" w:rsidRDefault="00007E99" w:rsidP="003B3094">
            <w:pPr>
              <w:rPr>
                <w:rFonts w:cstheme="majorHAnsi"/>
              </w:rPr>
            </w:pPr>
            <w:r w:rsidRPr="009F470A">
              <w:rPr>
                <w:rFonts w:cstheme="majorHAnsi"/>
              </w:rPr>
              <w:tab/>
            </w:r>
          </w:p>
          <w:p w14:paraId="5765F145" w14:textId="77777777" w:rsidR="00007E99" w:rsidRPr="004B3B04" w:rsidRDefault="00007E99" w:rsidP="003B3094">
            <w:r w:rsidRPr="00474360">
              <w:rPr>
                <w:rFonts w:cstheme="majorHAnsi"/>
                <w:b/>
              </w:rPr>
              <w:lastRenderedPageBreak/>
              <w:t xml:space="preserve">Date: </w:t>
            </w:r>
            <w:r w:rsidRPr="009F470A">
              <w:rPr>
                <w:rFonts w:cstheme="majorHAnsi"/>
              </w:rPr>
              <w:t xml:space="preserve"> </w:t>
            </w:r>
            <w:sdt>
              <w:sdtPr>
                <w:rPr>
                  <w:rFonts w:cstheme="majorHAnsi"/>
                </w:rPr>
                <w:id w:val="-2062164801"/>
                <w:placeholder>
                  <w:docPart w:val="97F6187EA470456C8998D99299E518B3"/>
                </w:placeholder>
              </w:sdtPr>
              <w:sdtEndPr/>
              <w:sdtContent>
                <w:sdt>
                  <w:sdtPr>
                    <w:rPr>
                      <w:rFonts w:cstheme="majorHAnsi"/>
                    </w:rPr>
                    <w:id w:val="-77145180"/>
                    <w:placeholder>
                      <w:docPart w:val="360990954A0F4F5CA85DB6CB41D418AD"/>
                    </w:placeholder>
                    <w:showingPlcHdr/>
                    <w:date>
                      <w:dateFormat w:val="dd/MM/yyyy"/>
                      <w:lid w:val="en-GB"/>
                      <w:storeMappedDataAs w:val="dateTime"/>
                      <w:calendar w:val="gregorian"/>
                    </w:date>
                  </w:sdtPr>
                  <w:sdtEndPr/>
                  <w:sdtContent>
                    <w:r w:rsidRPr="00252DB1">
                      <w:rPr>
                        <w:rStyle w:val="PlaceholderText"/>
                        <w:color w:val="auto"/>
                      </w:rPr>
                      <w:t>Click or tap to enter a date.</w:t>
                    </w:r>
                  </w:sdtContent>
                </w:sdt>
              </w:sdtContent>
            </w:sdt>
          </w:p>
        </w:tc>
      </w:tr>
    </w:tbl>
    <w:p w14:paraId="139F4B5F" w14:textId="77777777" w:rsidR="00007E99" w:rsidRDefault="00007E99" w:rsidP="00007E99">
      <w:pPr>
        <w:rPr>
          <w:rFonts w:cstheme="majorHAnsi"/>
          <w:b/>
        </w:rPr>
      </w:pPr>
    </w:p>
    <w:p w14:paraId="611B3AAD" w14:textId="77777777" w:rsidR="00007E99" w:rsidRPr="009F470A" w:rsidRDefault="00007E99" w:rsidP="00007E99">
      <w:pPr>
        <w:rPr>
          <w:rFonts w:cstheme="majorHAnsi"/>
          <w:b/>
        </w:rPr>
      </w:pPr>
      <w:r w:rsidRPr="009F470A">
        <w:rPr>
          <w:rFonts w:cstheme="majorHAnsi"/>
          <w:b/>
        </w:rPr>
        <w:t xml:space="preserve">Please return this form by email or post to: </w:t>
      </w:r>
    </w:p>
    <w:p w14:paraId="6CA6DD68" w14:textId="77777777" w:rsidR="00007E99" w:rsidRPr="009F470A" w:rsidRDefault="00007E99" w:rsidP="00007E99">
      <w:pPr>
        <w:rPr>
          <w:rFonts w:cstheme="majorHAnsi"/>
        </w:rPr>
      </w:pPr>
      <w:r w:rsidRPr="009F470A">
        <w:rPr>
          <w:rFonts w:cstheme="majorHAnsi"/>
        </w:rPr>
        <w:t xml:space="preserve">Lynne Hood, </w:t>
      </w:r>
      <w:r>
        <w:rPr>
          <w:rFonts w:cstheme="majorHAnsi"/>
        </w:rPr>
        <w:t xml:space="preserve">Grants </w:t>
      </w:r>
      <w:r w:rsidRPr="00FF5851">
        <w:rPr>
          <w:rFonts w:cstheme="majorHAnsi"/>
        </w:rPr>
        <w:t>Admin</w:t>
      </w:r>
      <w:r>
        <w:rPr>
          <w:rFonts w:cstheme="majorHAnsi"/>
        </w:rPr>
        <w:t>i</w:t>
      </w:r>
      <w:r w:rsidRPr="00FF5851">
        <w:rPr>
          <w:rFonts w:cstheme="majorHAnsi"/>
        </w:rPr>
        <w:t>strator</w:t>
      </w:r>
    </w:p>
    <w:p w14:paraId="5888C176" w14:textId="77777777" w:rsidR="00007E99" w:rsidRPr="009F470A" w:rsidRDefault="00007E99" w:rsidP="00007E99">
      <w:pPr>
        <w:rPr>
          <w:rFonts w:cstheme="majorHAnsi"/>
        </w:rPr>
      </w:pPr>
      <w:r w:rsidRPr="009F470A">
        <w:rPr>
          <w:rFonts w:cstheme="majorHAnsi"/>
        </w:rPr>
        <w:t xml:space="preserve">E-mail:  </w:t>
      </w:r>
      <w:hyperlink r:id="rId13" w:history="1">
        <w:r w:rsidRPr="009F470A">
          <w:rPr>
            <w:rStyle w:val="Hyperlink"/>
            <w:rFonts w:cstheme="majorHAnsi"/>
          </w:rPr>
          <w:t>grants@churchofscotland.org.uk</w:t>
        </w:r>
      </w:hyperlink>
      <w:r w:rsidRPr="009F470A">
        <w:rPr>
          <w:rFonts w:cstheme="majorHAnsi"/>
        </w:rPr>
        <w:t xml:space="preserve"> </w:t>
      </w:r>
    </w:p>
    <w:p w14:paraId="1172AE40" w14:textId="77777777" w:rsidR="00007E99" w:rsidRPr="009F470A" w:rsidRDefault="00007E99" w:rsidP="00007E99">
      <w:pPr>
        <w:rPr>
          <w:rFonts w:cstheme="majorHAnsi"/>
        </w:rPr>
      </w:pPr>
      <w:r w:rsidRPr="009F470A">
        <w:rPr>
          <w:rFonts w:cstheme="majorHAnsi"/>
        </w:rPr>
        <w:t>Seeds For Growth, Church of Scotland, 121 George Street, Edinburgh</w:t>
      </w:r>
      <w:r>
        <w:rPr>
          <w:rFonts w:cstheme="majorHAnsi"/>
        </w:rPr>
        <w:t xml:space="preserve"> </w:t>
      </w:r>
      <w:r w:rsidRPr="009F470A">
        <w:rPr>
          <w:rFonts w:cstheme="majorHAnsi"/>
        </w:rPr>
        <w:t xml:space="preserve"> EH2 4YN </w:t>
      </w:r>
    </w:p>
    <w:p w14:paraId="779393AE" w14:textId="77777777" w:rsidR="00007E99" w:rsidRDefault="00007E99" w:rsidP="00007E99"/>
    <w:bookmarkEnd w:id="1"/>
    <w:p w14:paraId="73957085" w14:textId="77777777" w:rsidR="00432CB3" w:rsidRPr="00007E99" w:rsidRDefault="00432CB3" w:rsidP="00007E99"/>
    <w:sectPr w:rsidR="00432CB3" w:rsidRPr="00007E99" w:rsidSect="0042499B">
      <w:headerReference w:type="default" r:id="rId14"/>
      <w:footerReference w:type="default" r:id="rId15"/>
      <w:headerReference w:type="first" r:id="rId16"/>
      <w:footerReference w:type="first" r:id="rId17"/>
      <w:pgSz w:w="11906" w:h="16838"/>
      <w:pgMar w:top="1780" w:right="720" w:bottom="1276" w:left="720" w:header="766"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F10C3" w14:textId="77777777" w:rsidR="0042499B" w:rsidRDefault="0042499B" w:rsidP="00994FD9">
      <w:pPr>
        <w:spacing w:before="0" w:after="0"/>
      </w:pPr>
      <w:r>
        <w:separator/>
      </w:r>
    </w:p>
  </w:endnote>
  <w:endnote w:type="continuationSeparator" w:id="0">
    <w:p w14:paraId="7FBEDDC6" w14:textId="77777777" w:rsidR="0042499B" w:rsidRDefault="0042499B" w:rsidP="00994F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14:paraId="1BD98F4D" w14:textId="77777777" w:rsidTr="60AC5B8A">
      <w:trPr>
        <w:trHeight w:val="300"/>
      </w:trPr>
      <w:tc>
        <w:tcPr>
          <w:tcW w:w="3485" w:type="dxa"/>
        </w:tcPr>
        <w:p w14:paraId="591EB37A" w14:textId="77777777" w:rsidR="60AC5B8A" w:rsidRDefault="60AC5B8A" w:rsidP="60AC5B8A">
          <w:pPr>
            <w:pStyle w:val="Header"/>
            <w:ind w:left="-115"/>
          </w:pPr>
        </w:p>
      </w:tc>
      <w:tc>
        <w:tcPr>
          <w:tcW w:w="3485" w:type="dxa"/>
        </w:tcPr>
        <w:p w14:paraId="09D824E4" w14:textId="77777777" w:rsidR="60AC5B8A" w:rsidRDefault="60AC5B8A" w:rsidP="60AC5B8A">
          <w:pPr>
            <w:pStyle w:val="Header"/>
            <w:jc w:val="center"/>
          </w:pPr>
        </w:p>
      </w:tc>
      <w:tc>
        <w:tcPr>
          <w:tcW w:w="3485" w:type="dxa"/>
        </w:tcPr>
        <w:p w14:paraId="440C02F0" w14:textId="58C6458A" w:rsidR="60AC5B8A" w:rsidRDefault="00333F8D" w:rsidP="60AC5B8A">
          <w:pPr>
            <w:pStyle w:val="Header"/>
            <w:ind w:right="-115"/>
            <w:jc w:val="right"/>
          </w:pPr>
          <w:r>
            <w:t>Initial Proposal Form v2.</w:t>
          </w:r>
          <w:r w:rsidR="005B376B">
            <w:t>2</w:t>
          </w:r>
        </w:p>
      </w:tc>
    </w:tr>
  </w:tbl>
  <w:p w14:paraId="045B35D9" w14:textId="20DF6F65" w:rsidR="60AC5B8A" w:rsidRDefault="60AC5B8A" w:rsidP="60AC5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14:paraId="1A47464E" w14:textId="77777777" w:rsidTr="60AC5B8A">
      <w:trPr>
        <w:trHeight w:val="300"/>
      </w:trPr>
      <w:tc>
        <w:tcPr>
          <w:tcW w:w="3485" w:type="dxa"/>
        </w:tcPr>
        <w:p w14:paraId="4C61B427" w14:textId="77777777" w:rsidR="60AC5B8A" w:rsidRDefault="60AC5B8A" w:rsidP="60AC5B8A">
          <w:pPr>
            <w:pStyle w:val="Header"/>
            <w:ind w:left="-115"/>
          </w:pPr>
        </w:p>
      </w:tc>
      <w:tc>
        <w:tcPr>
          <w:tcW w:w="3485" w:type="dxa"/>
        </w:tcPr>
        <w:p w14:paraId="5B4914BB" w14:textId="77777777" w:rsidR="60AC5B8A" w:rsidRDefault="60AC5B8A" w:rsidP="60AC5B8A">
          <w:pPr>
            <w:pStyle w:val="Header"/>
            <w:jc w:val="center"/>
          </w:pPr>
        </w:p>
      </w:tc>
      <w:tc>
        <w:tcPr>
          <w:tcW w:w="3485" w:type="dxa"/>
        </w:tcPr>
        <w:p w14:paraId="1DAD3E99" w14:textId="582880EF" w:rsidR="60AC5B8A" w:rsidRDefault="00007E99" w:rsidP="00333F8D">
          <w:pPr>
            <w:pStyle w:val="Header"/>
            <w:ind w:right="2"/>
            <w:jc w:val="right"/>
          </w:pPr>
          <w:r>
            <w:t>Initial Proposal Form v</w:t>
          </w:r>
          <w:r w:rsidR="00333F8D">
            <w:t>2</w:t>
          </w:r>
          <w:r>
            <w:t>.</w:t>
          </w:r>
          <w:r w:rsidR="00537FBD">
            <w:t>3</w:t>
          </w:r>
        </w:p>
      </w:tc>
    </w:tr>
  </w:tbl>
  <w:p w14:paraId="3B60E631" w14:textId="77777777" w:rsidR="60AC5B8A" w:rsidRDefault="60AC5B8A" w:rsidP="00007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48D2E" w14:textId="77777777" w:rsidR="0042499B" w:rsidRDefault="0042499B" w:rsidP="00994FD9">
      <w:pPr>
        <w:spacing w:before="0" w:after="0"/>
      </w:pPr>
      <w:r>
        <w:separator/>
      </w:r>
    </w:p>
  </w:footnote>
  <w:footnote w:type="continuationSeparator" w:id="0">
    <w:p w14:paraId="68789C31" w14:textId="77777777" w:rsidR="0042499B" w:rsidRDefault="0042499B" w:rsidP="00994F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14:paraId="1BDF523B" w14:textId="77777777" w:rsidTr="60AC5B8A">
      <w:trPr>
        <w:trHeight w:val="300"/>
      </w:trPr>
      <w:tc>
        <w:tcPr>
          <w:tcW w:w="3485" w:type="dxa"/>
        </w:tcPr>
        <w:p w14:paraId="67FC4F65" w14:textId="77777777" w:rsidR="60AC5B8A" w:rsidRDefault="60AC5B8A" w:rsidP="60AC5B8A">
          <w:pPr>
            <w:pStyle w:val="Header"/>
            <w:ind w:left="-115"/>
          </w:pPr>
        </w:p>
      </w:tc>
      <w:tc>
        <w:tcPr>
          <w:tcW w:w="3485" w:type="dxa"/>
        </w:tcPr>
        <w:p w14:paraId="557EC303" w14:textId="77777777" w:rsidR="60AC5B8A" w:rsidRDefault="60AC5B8A" w:rsidP="60AC5B8A">
          <w:pPr>
            <w:pStyle w:val="Header"/>
            <w:jc w:val="center"/>
          </w:pPr>
        </w:p>
      </w:tc>
      <w:tc>
        <w:tcPr>
          <w:tcW w:w="3485" w:type="dxa"/>
        </w:tcPr>
        <w:p w14:paraId="7B0C2473" w14:textId="77777777" w:rsidR="60AC5B8A" w:rsidRDefault="60AC5B8A" w:rsidP="60AC5B8A">
          <w:pPr>
            <w:pStyle w:val="Header"/>
            <w:ind w:right="-115"/>
            <w:jc w:val="right"/>
          </w:pPr>
        </w:p>
      </w:tc>
    </w:tr>
  </w:tbl>
  <w:p w14:paraId="61625E0D" w14:textId="77777777" w:rsidR="60AC5B8A" w:rsidRDefault="60AC5B8A" w:rsidP="60AC5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D464B" w14:textId="77777777" w:rsidR="00B2034A" w:rsidRPr="00C45479" w:rsidRDefault="00104951" w:rsidP="00C45479">
    <w:pPr>
      <w:pStyle w:val="Header"/>
    </w:pPr>
    <w:r>
      <w:rPr>
        <w:noProof/>
      </w:rPr>
      <w:drawing>
        <wp:inline distT="0" distB="0" distL="0" distR="0" wp14:anchorId="52810BD0" wp14:editId="3BAF1DE1">
          <wp:extent cx="6645910" cy="10375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92722" name="Picture 87292722"/>
                  <pic:cNvPicPr/>
                </pic:nvPicPr>
                <pic:blipFill>
                  <a:blip r:embed="rId1">
                    <a:extLst>
                      <a:ext uri="{28A0092B-C50C-407E-A947-70E740481C1C}">
                        <a14:useLocalDpi xmlns:a14="http://schemas.microsoft.com/office/drawing/2010/main" val="0"/>
                      </a:ext>
                    </a:extLst>
                  </a:blip>
                  <a:stretch>
                    <a:fillRect/>
                  </a:stretch>
                </pic:blipFill>
                <pic:spPr>
                  <a:xfrm>
                    <a:off x="0" y="0"/>
                    <a:ext cx="6645910" cy="1037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EEBE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6A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7A6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C6DD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B6F4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ACD1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2C1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22FF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E256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C096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C5D7ADE"/>
    <w:multiLevelType w:val="hybridMultilevel"/>
    <w:tmpl w:val="E2A8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45A63"/>
    <w:multiLevelType w:val="hybridMultilevel"/>
    <w:tmpl w:val="8D464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C13F3E"/>
    <w:multiLevelType w:val="hybridMultilevel"/>
    <w:tmpl w:val="EAC4F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A00473"/>
    <w:multiLevelType w:val="hybridMultilevel"/>
    <w:tmpl w:val="E4A8B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C04F28"/>
    <w:multiLevelType w:val="hybridMultilevel"/>
    <w:tmpl w:val="14BA9CFA"/>
    <w:lvl w:ilvl="0" w:tplc="CC846200">
      <w:start w:val="1"/>
      <w:numFmt w:val="bullet"/>
      <w:lvlText w:val="•"/>
      <w:lvlJc w:val="left"/>
      <w:pPr>
        <w:tabs>
          <w:tab w:val="num" w:pos="720"/>
        </w:tabs>
        <w:ind w:left="720" w:hanging="360"/>
      </w:pPr>
      <w:rPr>
        <w:rFonts w:ascii="Arial" w:hAnsi="Arial" w:hint="default"/>
      </w:rPr>
    </w:lvl>
    <w:lvl w:ilvl="1" w:tplc="0352DB86" w:tentative="1">
      <w:start w:val="1"/>
      <w:numFmt w:val="bullet"/>
      <w:lvlText w:val="•"/>
      <w:lvlJc w:val="left"/>
      <w:pPr>
        <w:tabs>
          <w:tab w:val="num" w:pos="1440"/>
        </w:tabs>
        <w:ind w:left="1440" w:hanging="360"/>
      </w:pPr>
      <w:rPr>
        <w:rFonts w:ascii="Arial" w:hAnsi="Arial" w:hint="default"/>
      </w:rPr>
    </w:lvl>
    <w:lvl w:ilvl="2" w:tplc="5BB473E8" w:tentative="1">
      <w:start w:val="1"/>
      <w:numFmt w:val="bullet"/>
      <w:lvlText w:val="•"/>
      <w:lvlJc w:val="left"/>
      <w:pPr>
        <w:tabs>
          <w:tab w:val="num" w:pos="2160"/>
        </w:tabs>
        <w:ind w:left="2160" w:hanging="360"/>
      </w:pPr>
      <w:rPr>
        <w:rFonts w:ascii="Arial" w:hAnsi="Arial" w:hint="default"/>
      </w:rPr>
    </w:lvl>
    <w:lvl w:ilvl="3" w:tplc="19F4EE2E" w:tentative="1">
      <w:start w:val="1"/>
      <w:numFmt w:val="bullet"/>
      <w:lvlText w:val="•"/>
      <w:lvlJc w:val="left"/>
      <w:pPr>
        <w:tabs>
          <w:tab w:val="num" w:pos="2880"/>
        </w:tabs>
        <w:ind w:left="2880" w:hanging="360"/>
      </w:pPr>
      <w:rPr>
        <w:rFonts w:ascii="Arial" w:hAnsi="Arial" w:hint="default"/>
      </w:rPr>
    </w:lvl>
    <w:lvl w:ilvl="4" w:tplc="0122E400" w:tentative="1">
      <w:start w:val="1"/>
      <w:numFmt w:val="bullet"/>
      <w:lvlText w:val="•"/>
      <w:lvlJc w:val="left"/>
      <w:pPr>
        <w:tabs>
          <w:tab w:val="num" w:pos="3600"/>
        </w:tabs>
        <w:ind w:left="3600" w:hanging="360"/>
      </w:pPr>
      <w:rPr>
        <w:rFonts w:ascii="Arial" w:hAnsi="Arial" w:hint="default"/>
      </w:rPr>
    </w:lvl>
    <w:lvl w:ilvl="5" w:tplc="70421B72" w:tentative="1">
      <w:start w:val="1"/>
      <w:numFmt w:val="bullet"/>
      <w:lvlText w:val="•"/>
      <w:lvlJc w:val="left"/>
      <w:pPr>
        <w:tabs>
          <w:tab w:val="num" w:pos="4320"/>
        </w:tabs>
        <w:ind w:left="4320" w:hanging="360"/>
      </w:pPr>
      <w:rPr>
        <w:rFonts w:ascii="Arial" w:hAnsi="Arial" w:hint="default"/>
      </w:rPr>
    </w:lvl>
    <w:lvl w:ilvl="6" w:tplc="5AC827CA" w:tentative="1">
      <w:start w:val="1"/>
      <w:numFmt w:val="bullet"/>
      <w:lvlText w:val="•"/>
      <w:lvlJc w:val="left"/>
      <w:pPr>
        <w:tabs>
          <w:tab w:val="num" w:pos="5040"/>
        </w:tabs>
        <w:ind w:left="5040" w:hanging="360"/>
      </w:pPr>
      <w:rPr>
        <w:rFonts w:ascii="Arial" w:hAnsi="Arial" w:hint="default"/>
      </w:rPr>
    </w:lvl>
    <w:lvl w:ilvl="7" w:tplc="D4B25F80" w:tentative="1">
      <w:start w:val="1"/>
      <w:numFmt w:val="bullet"/>
      <w:lvlText w:val="•"/>
      <w:lvlJc w:val="left"/>
      <w:pPr>
        <w:tabs>
          <w:tab w:val="num" w:pos="5760"/>
        </w:tabs>
        <w:ind w:left="5760" w:hanging="360"/>
      </w:pPr>
      <w:rPr>
        <w:rFonts w:ascii="Arial" w:hAnsi="Arial" w:hint="default"/>
      </w:rPr>
    </w:lvl>
    <w:lvl w:ilvl="8" w:tplc="350C83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0BC1375"/>
    <w:multiLevelType w:val="hybridMultilevel"/>
    <w:tmpl w:val="0F941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C85ABC"/>
    <w:multiLevelType w:val="hybridMultilevel"/>
    <w:tmpl w:val="2E38992A"/>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6CF301B9"/>
    <w:multiLevelType w:val="hybridMultilevel"/>
    <w:tmpl w:val="ADDA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2"/>
  </w:num>
  <w:num w:numId="13">
    <w:abstractNumId w:val="10"/>
  </w:num>
  <w:num w:numId="14">
    <w:abstractNumId w:val="15"/>
  </w:num>
  <w:num w:numId="15">
    <w:abstractNumId w:val="17"/>
  </w:num>
  <w:num w:numId="16">
    <w:abstractNumId w:val="14"/>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99"/>
    <w:rsid w:val="00007E99"/>
    <w:rsid w:val="000241FE"/>
    <w:rsid w:val="00071BBE"/>
    <w:rsid w:val="000822FF"/>
    <w:rsid w:val="00082871"/>
    <w:rsid w:val="00086FA7"/>
    <w:rsid w:val="0010126F"/>
    <w:rsid w:val="00104951"/>
    <w:rsid w:val="001130F4"/>
    <w:rsid w:val="001356C1"/>
    <w:rsid w:val="0017284D"/>
    <w:rsid w:val="001766E1"/>
    <w:rsid w:val="00180BAE"/>
    <w:rsid w:val="0018163B"/>
    <w:rsid w:val="001865B9"/>
    <w:rsid w:val="001C4921"/>
    <w:rsid w:val="001D10B2"/>
    <w:rsid w:val="001E61AD"/>
    <w:rsid w:val="00200210"/>
    <w:rsid w:val="0021086F"/>
    <w:rsid w:val="00252DB1"/>
    <w:rsid w:val="002A4E92"/>
    <w:rsid w:val="002E7DFC"/>
    <w:rsid w:val="00305FD7"/>
    <w:rsid w:val="003237A4"/>
    <w:rsid w:val="00326691"/>
    <w:rsid w:val="00333F8D"/>
    <w:rsid w:val="00336204"/>
    <w:rsid w:val="003469A4"/>
    <w:rsid w:val="00360A29"/>
    <w:rsid w:val="0037436F"/>
    <w:rsid w:val="00384008"/>
    <w:rsid w:val="00384F73"/>
    <w:rsid w:val="0042499B"/>
    <w:rsid w:val="00432CB3"/>
    <w:rsid w:val="00444129"/>
    <w:rsid w:val="004E15B3"/>
    <w:rsid w:val="0053183C"/>
    <w:rsid w:val="00537FBD"/>
    <w:rsid w:val="00543B6A"/>
    <w:rsid w:val="00565AF0"/>
    <w:rsid w:val="00577F22"/>
    <w:rsid w:val="005A22F1"/>
    <w:rsid w:val="005A2809"/>
    <w:rsid w:val="005B376B"/>
    <w:rsid w:val="005C6A81"/>
    <w:rsid w:val="005F5172"/>
    <w:rsid w:val="005F7BF2"/>
    <w:rsid w:val="00607E5D"/>
    <w:rsid w:val="006115B5"/>
    <w:rsid w:val="00620A06"/>
    <w:rsid w:val="00624C60"/>
    <w:rsid w:val="00636F6C"/>
    <w:rsid w:val="00640601"/>
    <w:rsid w:val="00661BC3"/>
    <w:rsid w:val="00663607"/>
    <w:rsid w:val="006650CC"/>
    <w:rsid w:val="00665CF9"/>
    <w:rsid w:val="00674E4F"/>
    <w:rsid w:val="006E6737"/>
    <w:rsid w:val="007578FE"/>
    <w:rsid w:val="007726B7"/>
    <w:rsid w:val="007D44D3"/>
    <w:rsid w:val="007F599A"/>
    <w:rsid w:val="0081417E"/>
    <w:rsid w:val="00836A30"/>
    <w:rsid w:val="00885FA3"/>
    <w:rsid w:val="008A05A5"/>
    <w:rsid w:val="008B174C"/>
    <w:rsid w:val="008C0B2C"/>
    <w:rsid w:val="008D465F"/>
    <w:rsid w:val="008D6B2F"/>
    <w:rsid w:val="0093648F"/>
    <w:rsid w:val="00941D67"/>
    <w:rsid w:val="00987414"/>
    <w:rsid w:val="00994FD9"/>
    <w:rsid w:val="00A003F0"/>
    <w:rsid w:val="00A325C3"/>
    <w:rsid w:val="00A418EE"/>
    <w:rsid w:val="00A5436F"/>
    <w:rsid w:val="00A72572"/>
    <w:rsid w:val="00A85E6C"/>
    <w:rsid w:val="00A9326A"/>
    <w:rsid w:val="00AA29C7"/>
    <w:rsid w:val="00B02B2A"/>
    <w:rsid w:val="00B2006F"/>
    <w:rsid w:val="00B2034A"/>
    <w:rsid w:val="00B20BCF"/>
    <w:rsid w:val="00B75184"/>
    <w:rsid w:val="00BB26E5"/>
    <w:rsid w:val="00BD0056"/>
    <w:rsid w:val="00C45479"/>
    <w:rsid w:val="00CA2E7E"/>
    <w:rsid w:val="00CA6863"/>
    <w:rsid w:val="00D34ED1"/>
    <w:rsid w:val="00D47983"/>
    <w:rsid w:val="00D5649B"/>
    <w:rsid w:val="00D7596E"/>
    <w:rsid w:val="00DD2F5F"/>
    <w:rsid w:val="00E05B31"/>
    <w:rsid w:val="00E2029D"/>
    <w:rsid w:val="00E91267"/>
    <w:rsid w:val="00EE35FD"/>
    <w:rsid w:val="00F40F8B"/>
    <w:rsid w:val="00FC0AED"/>
    <w:rsid w:val="00FF444B"/>
    <w:rsid w:val="60AC5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CAF92"/>
  <w15:chartTrackingRefBased/>
  <w15:docId w15:val="{ECC09CD4-6CA5-4437-941D-8BBF8596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921"/>
    <w:pPr>
      <w:spacing w:before="120" w:after="120"/>
    </w:pPr>
    <w:rPr>
      <w:rFonts w:asciiTheme="majorHAnsi" w:hAnsiTheme="majorHAnsi"/>
      <w:color w:val="000000" w:themeColor="text1"/>
    </w:rPr>
  </w:style>
  <w:style w:type="paragraph" w:styleId="Heading1">
    <w:name w:val="heading 1"/>
    <w:basedOn w:val="Normal"/>
    <w:next w:val="Normal"/>
    <w:link w:val="Heading1Char"/>
    <w:autoRedefine/>
    <w:uiPriority w:val="9"/>
    <w:qFormat/>
    <w:rsid w:val="00A85E6C"/>
    <w:pPr>
      <w:keepNext/>
      <w:keepLines/>
      <w:suppressAutoHyphens/>
      <w:spacing w:before="240"/>
      <w:contextualSpacing/>
      <w:outlineLvl w:val="0"/>
    </w:pPr>
    <w:rPr>
      <w:rFonts w:asciiTheme="minorHAnsi" w:eastAsiaTheme="majorEastAsia" w:hAnsiTheme="minorHAnsi" w:cstheme="majorBidi"/>
      <w:b/>
      <w:sz w:val="44"/>
      <w:szCs w:val="32"/>
    </w:rPr>
  </w:style>
  <w:style w:type="paragraph" w:styleId="Heading2">
    <w:name w:val="heading 2"/>
    <w:basedOn w:val="Normal"/>
    <w:next w:val="Normal"/>
    <w:link w:val="Heading2Char"/>
    <w:autoRedefine/>
    <w:uiPriority w:val="9"/>
    <w:unhideWhenUsed/>
    <w:qFormat/>
    <w:rsid w:val="008D6B2F"/>
    <w:pPr>
      <w:keepNext/>
      <w:keepLines/>
      <w:contextualSpacing/>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A85E6C"/>
    <w:pPr>
      <w:keepNext/>
      <w:keepLines/>
      <w:contextualSpacing/>
      <w:outlineLvl w:val="2"/>
    </w:pPr>
    <w:rPr>
      <w:rFonts w:asciiTheme="minorHAnsi" w:eastAsiaTheme="majorEastAsia" w:hAnsiTheme="minorHAnsi" w:cstheme="majorBidi"/>
      <w:b/>
    </w:rPr>
  </w:style>
  <w:style w:type="paragraph" w:styleId="Heading4">
    <w:name w:val="heading 4"/>
    <w:basedOn w:val="Normal"/>
    <w:next w:val="Normal"/>
    <w:link w:val="Heading4Char"/>
    <w:uiPriority w:val="9"/>
    <w:unhideWhenUsed/>
    <w:qFormat/>
    <w:rsid w:val="00994FD9"/>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94FD9"/>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994FD9"/>
    <w:pPr>
      <w:keepNext/>
      <w:keepLines/>
      <w:spacing w:before="40" w:after="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E6C"/>
    <w:rPr>
      <w:rFonts w:eastAsiaTheme="majorEastAsia" w:cstheme="majorBidi"/>
      <w:b/>
      <w:color w:val="000000" w:themeColor="text1"/>
      <w:sz w:val="44"/>
      <w:szCs w:val="32"/>
    </w:rPr>
  </w:style>
  <w:style w:type="character" w:customStyle="1" w:styleId="Heading2Char">
    <w:name w:val="Heading 2 Char"/>
    <w:basedOn w:val="DefaultParagraphFont"/>
    <w:link w:val="Heading2"/>
    <w:uiPriority w:val="9"/>
    <w:rsid w:val="008D6B2F"/>
    <w:rPr>
      <w:rFonts w:asciiTheme="majorHAnsi" w:eastAsiaTheme="majorEastAsia" w:hAnsiTheme="majorHAnsi" w:cstheme="majorBidi"/>
      <w:b/>
      <w:color w:val="000000" w:themeColor="text1"/>
      <w:sz w:val="32"/>
      <w:szCs w:val="26"/>
    </w:rPr>
  </w:style>
  <w:style w:type="character" w:customStyle="1" w:styleId="Heading3Char">
    <w:name w:val="Heading 3 Char"/>
    <w:basedOn w:val="DefaultParagraphFont"/>
    <w:link w:val="Heading3"/>
    <w:uiPriority w:val="9"/>
    <w:rsid w:val="00A85E6C"/>
    <w:rPr>
      <w:rFonts w:eastAsiaTheme="majorEastAsia" w:cstheme="majorBidi"/>
      <w:b/>
      <w:color w:val="000000" w:themeColor="text1"/>
    </w:rPr>
  </w:style>
  <w:style w:type="paragraph" w:styleId="TOC1">
    <w:name w:val="toc 1"/>
    <w:basedOn w:val="Normal"/>
    <w:next w:val="Normal"/>
    <w:autoRedefine/>
    <w:uiPriority w:val="39"/>
    <w:unhideWhenUsed/>
    <w:qFormat/>
    <w:rsid w:val="00A325C3"/>
    <w:pPr>
      <w:tabs>
        <w:tab w:val="right" w:leader="dot" w:pos="10456"/>
      </w:tabs>
      <w:suppressAutoHyphens/>
      <w:spacing w:after="100"/>
    </w:pPr>
  </w:style>
  <w:style w:type="character" w:customStyle="1" w:styleId="Heading4Char">
    <w:name w:val="Heading 4 Char"/>
    <w:basedOn w:val="DefaultParagraphFont"/>
    <w:link w:val="Heading4"/>
    <w:uiPriority w:val="9"/>
    <w:rsid w:val="00994FD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94FD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994FD9"/>
    <w:rPr>
      <w:rFonts w:asciiTheme="majorHAnsi" w:eastAsiaTheme="majorEastAsia" w:hAnsiTheme="majorHAnsi" w:cstheme="majorBidi"/>
      <w:i/>
      <w:color w:val="000000" w:themeColor="text1"/>
    </w:rPr>
  </w:style>
  <w:style w:type="paragraph" w:styleId="ListParagraph">
    <w:name w:val="List Paragraph"/>
    <w:basedOn w:val="Normal"/>
    <w:uiPriority w:val="34"/>
    <w:qFormat/>
    <w:rsid w:val="00994FD9"/>
    <w:pPr>
      <w:ind w:left="720"/>
      <w:contextualSpacing/>
    </w:pPr>
  </w:style>
  <w:style w:type="paragraph" w:styleId="Quote">
    <w:name w:val="Quote"/>
    <w:basedOn w:val="Normal"/>
    <w:next w:val="Normal"/>
    <w:link w:val="QuoteChar"/>
    <w:uiPriority w:val="29"/>
    <w:qFormat/>
    <w:rsid w:val="00994F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94FD9"/>
    <w:rPr>
      <w:rFonts w:asciiTheme="majorHAnsi" w:hAnsiTheme="majorHAnsi"/>
      <w:i/>
      <w:iCs/>
      <w:color w:val="404040" w:themeColor="text1" w:themeTint="BF"/>
    </w:rPr>
  </w:style>
  <w:style w:type="paragraph" w:styleId="Caption">
    <w:name w:val="caption"/>
    <w:basedOn w:val="Normal"/>
    <w:next w:val="Normal"/>
    <w:uiPriority w:val="35"/>
    <w:unhideWhenUsed/>
    <w:qFormat/>
    <w:rsid w:val="00994FD9"/>
    <w:pPr>
      <w:spacing w:before="0" w:after="200"/>
    </w:pPr>
    <w:rPr>
      <w:i/>
      <w:iCs/>
      <w:color w:val="44546A" w:themeColor="text2"/>
      <w:sz w:val="18"/>
      <w:szCs w:val="18"/>
    </w:rPr>
  </w:style>
  <w:style w:type="paragraph" w:styleId="ListBullet">
    <w:name w:val="List Bullet"/>
    <w:basedOn w:val="Normal"/>
    <w:uiPriority w:val="99"/>
    <w:unhideWhenUsed/>
    <w:rsid w:val="005A2809"/>
    <w:pPr>
      <w:numPr>
        <w:numId w:val="10"/>
      </w:numPr>
      <w:ind w:left="720"/>
      <w:contextualSpacing/>
    </w:pPr>
  </w:style>
  <w:style w:type="paragraph" w:styleId="ListBullet3">
    <w:name w:val="List Bullet 3"/>
    <w:basedOn w:val="Normal"/>
    <w:uiPriority w:val="99"/>
    <w:unhideWhenUsed/>
    <w:rsid w:val="00994FD9"/>
    <w:pPr>
      <w:numPr>
        <w:numId w:val="8"/>
      </w:numPr>
      <w:contextualSpacing/>
    </w:pPr>
  </w:style>
  <w:style w:type="paragraph" w:styleId="ListBullet4">
    <w:name w:val="List Bullet 4"/>
    <w:basedOn w:val="Normal"/>
    <w:uiPriority w:val="99"/>
    <w:unhideWhenUsed/>
    <w:rsid w:val="00994FD9"/>
    <w:pPr>
      <w:numPr>
        <w:numId w:val="7"/>
      </w:numPr>
      <w:contextualSpacing/>
    </w:pPr>
  </w:style>
  <w:style w:type="paragraph" w:styleId="ListBullet2">
    <w:name w:val="List Bullet 2"/>
    <w:basedOn w:val="Normal"/>
    <w:uiPriority w:val="99"/>
    <w:unhideWhenUsed/>
    <w:rsid w:val="00994FD9"/>
    <w:pPr>
      <w:numPr>
        <w:numId w:val="9"/>
      </w:numPr>
      <w:contextualSpacing/>
    </w:pPr>
  </w:style>
  <w:style w:type="paragraph" w:styleId="List2">
    <w:name w:val="List 2"/>
    <w:basedOn w:val="Normal"/>
    <w:uiPriority w:val="99"/>
    <w:unhideWhenUsed/>
    <w:rsid w:val="00994FD9"/>
    <w:pPr>
      <w:ind w:left="566" w:hanging="283"/>
      <w:contextualSpacing/>
    </w:pPr>
  </w:style>
  <w:style w:type="paragraph" w:styleId="ListNumber2">
    <w:name w:val="List Number 2"/>
    <w:basedOn w:val="Normal"/>
    <w:uiPriority w:val="99"/>
    <w:unhideWhenUsed/>
    <w:rsid w:val="00994FD9"/>
    <w:pPr>
      <w:numPr>
        <w:numId w:val="4"/>
      </w:numPr>
      <w:contextualSpacing/>
    </w:pPr>
  </w:style>
  <w:style w:type="paragraph" w:styleId="Header">
    <w:name w:val="header"/>
    <w:basedOn w:val="Normal"/>
    <w:link w:val="HeaderChar"/>
    <w:uiPriority w:val="99"/>
    <w:unhideWhenUsed/>
    <w:rsid w:val="00994FD9"/>
    <w:pPr>
      <w:tabs>
        <w:tab w:val="center" w:pos="4513"/>
        <w:tab w:val="right" w:pos="9026"/>
      </w:tabs>
      <w:spacing w:before="0" w:after="0"/>
    </w:pPr>
  </w:style>
  <w:style w:type="character" w:customStyle="1" w:styleId="HeaderChar">
    <w:name w:val="Header Char"/>
    <w:basedOn w:val="DefaultParagraphFont"/>
    <w:link w:val="Header"/>
    <w:uiPriority w:val="99"/>
    <w:rsid w:val="00994FD9"/>
    <w:rPr>
      <w:rFonts w:asciiTheme="majorHAnsi" w:hAnsiTheme="majorHAnsi"/>
    </w:rPr>
  </w:style>
  <w:style w:type="paragraph" w:styleId="Footer">
    <w:name w:val="footer"/>
    <w:basedOn w:val="Normal"/>
    <w:link w:val="FooterChar"/>
    <w:autoRedefine/>
    <w:uiPriority w:val="99"/>
    <w:unhideWhenUsed/>
    <w:qFormat/>
    <w:rsid w:val="00994FD9"/>
    <w:pPr>
      <w:tabs>
        <w:tab w:val="center" w:pos="4513"/>
        <w:tab w:val="right" w:pos="9026"/>
      </w:tabs>
      <w:spacing w:before="0" w:after="0"/>
    </w:pPr>
  </w:style>
  <w:style w:type="character" w:customStyle="1" w:styleId="FooterChar">
    <w:name w:val="Footer Char"/>
    <w:basedOn w:val="DefaultParagraphFont"/>
    <w:link w:val="Footer"/>
    <w:uiPriority w:val="99"/>
    <w:rsid w:val="00994FD9"/>
    <w:rPr>
      <w:rFonts w:asciiTheme="majorHAnsi" w:hAnsiTheme="majorHAnsi"/>
    </w:rPr>
  </w:style>
  <w:style w:type="character" w:styleId="PageNumber">
    <w:name w:val="page number"/>
    <w:basedOn w:val="DefaultParagraphFont"/>
    <w:uiPriority w:val="99"/>
    <w:unhideWhenUsed/>
    <w:qFormat/>
    <w:rsid w:val="00994FD9"/>
    <w:rPr>
      <w:rFonts w:asciiTheme="majorHAnsi" w:hAnsiTheme="majorHAnsi"/>
      <w:color w:val="000000" w:themeColor="text1"/>
      <w:sz w:val="24"/>
    </w:rPr>
  </w:style>
  <w:style w:type="character" w:styleId="LineNumber">
    <w:name w:val="line number"/>
    <w:basedOn w:val="DefaultParagraphFont"/>
    <w:uiPriority w:val="99"/>
    <w:semiHidden/>
    <w:unhideWhenUsed/>
    <w:rsid w:val="00A5436F"/>
  </w:style>
  <w:style w:type="paragraph" w:styleId="TOC2">
    <w:name w:val="toc 2"/>
    <w:basedOn w:val="Normal"/>
    <w:next w:val="Normal"/>
    <w:autoRedefine/>
    <w:uiPriority w:val="39"/>
    <w:unhideWhenUsed/>
    <w:rsid w:val="00607E5D"/>
    <w:pPr>
      <w:spacing w:after="100"/>
      <w:ind w:left="240"/>
    </w:pPr>
  </w:style>
  <w:style w:type="paragraph" w:styleId="TOC3">
    <w:name w:val="toc 3"/>
    <w:basedOn w:val="Normal"/>
    <w:next w:val="Normal"/>
    <w:autoRedefine/>
    <w:uiPriority w:val="39"/>
    <w:unhideWhenUsed/>
    <w:rsid w:val="00607E5D"/>
    <w:pPr>
      <w:spacing w:after="100"/>
      <w:ind w:left="480"/>
    </w:pPr>
  </w:style>
  <w:style w:type="character" w:styleId="Hyperlink">
    <w:name w:val="Hyperlink"/>
    <w:basedOn w:val="DefaultParagraphFont"/>
    <w:uiPriority w:val="99"/>
    <w:unhideWhenUsed/>
    <w:rsid w:val="00607E5D"/>
    <w:rPr>
      <w:color w:val="0563C1" w:themeColor="hyperlink"/>
      <w:u w:val="single"/>
    </w:rPr>
  </w:style>
  <w:style w:type="table" w:styleId="TableGrid">
    <w:name w:val="Table Grid"/>
    <w:basedOn w:val="TableNormal"/>
    <w:uiPriority w:val="39"/>
    <w:rsid w:val="00607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
    <w:name w:val="Contact Details"/>
    <w:qFormat/>
    <w:rsid w:val="00CA2E7E"/>
    <w:pPr>
      <w:spacing w:after="120"/>
      <w:contextualSpacing/>
      <w:jc w:val="right"/>
    </w:pPr>
    <w:rPr>
      <w:rFonts w:asciiTheme="majorHAnsi" w:hAnsiTheme="majorHAnsi" w:cs="Times New Roman (Body CS)"/>
      <w:color w:val="000000" w:themeColor="text1"/>
      <w:sz w:val="20"/>
    </w:rPr>
  </w:style>
  <w:style w:type="character" w:styleId="UnresolvedMention">
    <w:name w:val="Unresolved Mention"/>
    <w:basedOn w:val="DefaultParagraphFont"/>
    <w:uiPriority w:val="99"/>
    <w:semiHidden/>
    <w:unhideWhenUsed/>
    <w:rsid w:val="00444129"/>
    <w:rPr>
      <w:color w:val="605E5C"/>
      <w:shd w:val="clear" w:color="auto" w:fill="E1DFDD"/>
    </w:rPr>
  </w:style>
  <w:style w:type="paragraph" w:customStyle="1" w:styleId="ContactHeader">
    <w:name w:val="Contact Header"/>
    <w:qFormat/>
    <w:rsid w:val="00CA2E7E"/>
    <w:pPr>
      <w:jc w:val="right"/>
    </w:pPr>
    <w:rPr>
      <w:rFonts w:cs="Times New Roman (Body CS)"/>
      <w:b/>
      <w:color w:val="000000" w:themeColor="text1"/>
      <w:sz w:val="20"/>
    </w:rPr>
  </w:style>
  <w:style w:type="paragraph" w:customStyle="1" w:styleId="ScottishCharityNumber">
    <w:name w:val="Scottish Charity Number"/>
    <w:qFormat/>
    <w:rsid w:val="00CA2E7E"/>
    <w:pPr>
      <w:contextualSpacing/>
      <w:jc w:val="right"/>
    </w:pPr>
    <w:rPr>
      <w:rFonts w:asciiTheme="majorHAnsi" w:hAnsiTheme="majorHAnsi"/>
      <w:color w:val="000000" w:themeColor="text1"/>
      <w:sz w:val="18"/>
    </w:rPr>
  </w:style>
  <w:style w:type="character" w:styleId="FollowedHyperlink">
    <w:name w:val="FollowedHyperlink"/>
    <w:basedOn w:val="DefaultParagraphFont"/>
    <w:uiPriority w:val="99"/>
    <w:semiHidden/>
    <w:unhideWhenUsed/>
    <w:rsid w:val="00A72572"/>
    <w:rPr>
      <w:color w:val="954F72" w:themeColor="followedHyperlink"/>
      <w:u w:val="single"/>
    </w:rPr>
  </w:style>
  <w:style w:type="paragraph" w:styleId="Title">
    <w:name w:val="Title"/>
    <w:basedOn w:val="Normal"/>
    <w:next w:val="Normal"/>
    <w:link w:val="TitleChar"/>
    <w:uiPriority w:val="10"/>
    <w:qFormat/>
    <w:rsid w:val="00007E99"/>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007E9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007E99"/>
    <w:rPr>
      <w:color w:val="808080"/>
    </w:rPr>
  </w:style>
  <w:style w:type="paragraph" w:styleId="Revision">
    <w:name w:val="Revision"/>
    <w:hidden/>
    <w:uiPriority w:val="99"/>
    <w:semiHidden/>
    <w:rsid w:val="002E7DFC"/>
    <w:rPr>
      <w:rFonts w:asciiTheme="majorHAnsi" w:hAnsiTheme="majorHAnsi"/>
      <w:color w:val="000000" w:themeColor="text1"/>
    </w:rPr>
  </w:style>
  <w:style w:type="paragraph" w:styleId="BalloonText">
    <w:name w:val="Balloon Text"/>
    <w:basedOn w:val="Normal"/>
    <w:link w:val="BalloonTextChar"/>
    <w:uiPriority w:val="99"/>
    <w:semiHidden/>
    <w:unhideWhenUsed/>
    <w:rsid w:val="008A05A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5A5"/>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84">
      <w:bodyDiv w:val="1"/>
      <w:marLeft w:val="0"/>
      <w:marRight w:val="0"/>
      <w:marTop w:val="0"/>
      <w:marBottom w:val="0"/>
      <w:divBdr>
        <w:top w:val="none" w:sz="0" w:space="0" w:color="auto"/>
        <w:left w:val="none" w:sz="0" w:space="0" w:color="auto"/>
        <w:bottom w:val="none" w:sz="0" w:space="0" w:color="auto"/>
        <w:right w:val="none" w:sz="0" w:space="0" w:color="auto"/>
      </w:divBdr>
    </w:div>
    <w:div w:id="205915637">
      <w:bodyDiv w:val="1"/>
      <w:marLeft w:val="0"/>
      <w:marRight w:val="0"/>
      <w:marTop w:val="0"/>
      <w:marBottom w:val="0"/>
      <w:divBdr>
        <w:top w:val="none" w:sz="0" w:space="0" w:color="auto"/>
        <w:left w:val="none" w:sz="0" w:space="0" w:color="auto"/>
        <w:bottom w:val="none" w:sz="0" w:space="0" w:color="auto"/>
        <w:right w:val="none" w:sz="0" w:space="0" w:color="auto"/>
      </w:divBdr>
    </w:div>
    <w:div w:id="403768498">
      <w:bodyDiv w:val="1"/>
      <w:marLeft w:val="0"/>
      <w:marRight w:val="0"/>
      <w:marTop w:val="0"/>
      <w:marBottom w:val="0"/>
      <w:divBdr>
        <w:top w:val="none" w:sz="0" w:space="0" w:color="auto"/>
        <w:left w:val="none" w:sz="0" w:space="0" w:color="auto"/>
        <w:bottom w:val="none" w:sz="0" w:space="0" w:color="auto"/>
        <w:right w:val="none" w:sz="0" w:space="0" w:color="auto"/>
      </w:divBdr>
    </w:div>
    <w:div w:id="438137284">
      <w:bodyDiv w:val="1"/>
      <w:marLeft w:val="0"/>
      <w:marRight w:val="0"/>
      <w:marTop w:val="0"/>
      <w:marBottom w:val="0"/>
      <w:divBdr>
        <w:top w:val="none" w:sz="0" w:space="0" w:color="auto"/>
        <w:left w:val="none" w:sz="0" w:space="0" w:color="auto"/>
        <w:bottom w:val="none" w:sz="0" w:space="0" w:color="auto"/>
        <w:right w:val="none" w:sz="0" w:space="0" w:color="auto"/>
      </w:divBdr>
    </w:div>
    <w:div w:id="567887115">
      <w:bodyDiv w:val="1"/>
      <w:marLeft w:val="0"/>
      <w:marRight w:val="0"/>
      <w:marTop w:val="0"/>
      <w:marBottom w:val="0"/>
      <w:divBdr>
        <w:top w:val="none" w:sz="0" w:space="0" w:color="auto"/>
        <w:left w:val="none" w:sz="0" w:space="0" w:color="auto"/>
        <w:bottom w:val="none" w:sz="0" w:space="0" w:color="auto"/>
        <w:right w:val="none" w:sz="0" w:space="0" w:color="auto"/>
      </w:divBdr>
    </w:div>
    <w:div w:id="878903362">
      <w:bodyDiv w:val="1"/>
      <w:marLeft w:val="0"/>
      <w:marRight w:val="0"/>
      <w:marTop w:val="0"/>
      <w:marBottom w:val="0"/>
      <w:divBdr>
        <w:top w:val="none" w:sz="0" w:space="0" w:color="auto"/>
        <w:left w:val="none" w:sz="0" w:space="0" w:color="auto"/>
        <w:bottom w:val="none" w:sz="0" w:space="0" w:color="auto"/>
        <w:right w:val="none" w:sz="0" w:space="0" w:color="auto"/>
      </w:divBdr>
    </w:div>
    <w:div w:id="1020014253">
      <w:bodyDiv w:val="1"/>
      <w:marLeft w:val="0"/>
      <w:marRight w:val="0"/>
      <w:marTop w:val="0"/>
      <w:marBottom w:val="0"/>
      <w:divBdr>
        <w:top w:val="none" w:sz="0" w:space="0" w:color="auto"/>
        <w:left w:val="none" w:sz="0" w:space="0" w:color="auto"/>
        <w:bottom w:val="none" w:sz="0" w:space="0" w:color="auto"/>
        <w:right w:val="none" w:sz="0" w:space="0" w:color="auto"/>
      </w:divBdr>
    </w:div>
    <w:div w:id="16302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churchofscotla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scotland.org.uk/site/privacy-centre/grants-data-privacy-no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illiams\Documents\Custom%20Office%20Templates\TRUSTEES%20Seeds%20For%20Growth%20MS%20Word%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D4FE8A12AD4A2483D8CFE2E80A755C"/>
        <w:category>
          <w:name w:val="General"/>
          <w:gallery w:val="placeholder"/>
        </w:category>
        <w:types>
          <w:type w:val="bbPlcHdr"/>
        </w:types>
        <w:behaviors>
          <w:behavior w:val="content"/>
        </w:behaviors>
        <w:guid w:val="{8BA8A9F5-508A-44C2-B91C-4CE781A8DD64}"/>
      </w:docPartPr>
      <w:docPartBody>
        <w:p w:rsidR="0040301D" w:rsidRDefault="00A44B49" w:rsidP="00A44B49">
          <w:pPr>
            <w:pStyle w:val="F0D4FE8A12AD4A2483D8CFE2E80A755C"/>
          </w:pPr>
          <w:r w:rsidRPr="00E70E12">
            <w:rPr>
              <w:rStyle w:val="PlaceholderText"/>
            </w:rPr>
            <w:t>Click or tap here to enter text.</w:t>
          </w:r>
        </w:p>
      </w:docPartBody>
    </w:docPart>
    <w:docPart>
      <w:docPartPr>
        <w:name w:val="97F6187EA470456C8998D99299E518B3"/>
        <w:category>
          <w:name w:val="General"/>
          <w:gallery w:val="placeholder"/>
        </w:category>
        <w:types>
          <w:type w:val="bbPlcHdr"/>
        </w:types>
        <w:behaviors>
          <w:behavior w:val="content"/>
        </w:behaviors>
        <w:guid w:val="{08E95A1A-E553-4FED-8D63-E7D85118E722}"/>
      </w:docPartPr>
      <w:docPartBody>
        <w:p w:rsidR="0040301D" w:rsidRDefault="00A44B49" w:rsidP="00A44B49">
          <w:pPr>
            <w:pStyle w:val="97F6187EA470456C8998D99299E518B3"/>
          </w:pPr>
          <w:r w:rsidRPr="00E70E12">
            <w:rPr>
              <w:rStyle w:val="PlaceholderText"/>
            </w:rPr>
            <w:t>Click or tap here to enter text.</w:t>
          </w:r>
        </w:p>
      </w:docPartBody>
    </w:docPart>
    <w:docPart>
      <w:docPartPr>
        <w:name w:val="A4726D265353442FA4CEB1AFDC3909B3"/>
        <w:category>
          <w:name w:val="General"/>
          <w:gallery w:val="placeholder"/>
        </w:category>
        <w:types>
          <w:type w:val="bbPlcHdr"/>
        </w:types>
        <w:behaviors>
          <w:behavior w:val="content"/>
        </w:behaviors>
        <w:guid w:val="{45548AA6-C588-4FD5-84CF-42F924737259}"/>
      </w:docPartPr>
      <w:docPartBody>
        <w:p w:rsidR="0040301D" w:rsidRDefault="00A44B49" w:rsidP="00A44B49">
          <w:pPr>
            <w:pStyle w:val="A4726D265353442FA4CEB1AFDC3909B3"/>
          </w:pPr>
          <w:r w:rsidRPr="00E70E12">
            <w:rPr>
              <w:rStyle w:val="PlaceholderText"/>
            </w:rPr>
            <w:t>Click or tap here to enter text.</w:t>
          </w:r>
        </w:p>
      </w:docPartBody>
    </w:docPart>
    <w:docPart>
      <w:docPartPr>
        <w:name w:val="468BA01861144998978E1F19C10A4408"/>
        <w:category>
          <w:name w:val="General"/>
          <w:gallery w:val="placeholder"/>
        </w:category>
        <w:types>
          <w:type w:val="bbPlcHdr"/>
        </w:types>
        <w:behaviors>
          <w:behavior w:val="content"/>
        </w:behaviors>
        <w:guid w:val="{BB7DAD2B-B157-439D-92EF-E44BE206F0F9}"/>
      </w:docPartPr>
      <w:docPartBody>
        <w:p w:rsidR="0040301D" w:rsidRDefault="00A44B49" w:rsidP="00A44B49">
          <w:pPr>
            <w:pStyle w:val="468BA01861144998978E1F19C10A4408"/>
          </w:pPr>
          <w:r>
            <w:rPr>
              <w:rStyle w:val="PlaceholderText"/>
            </w:rPr>
            <w:t>Enter text here</w:t>
          </w:r>
        </w:p>
      </w:docPartBody>
    </w:docPart>
    <w:docPart>
      <w:docPartPr>
        <w:name w:val="B768B28B98F347EC87A6CE6C60B6BC73"/>
        <w:category>
          <w:name w:val="General"/>
          <w:gallery w:val="placeholder"/>
        </w:category>
        <w:types>
          <w:type w:val="bbPlcHdr"/>
        </w:types>
        <w:behaviors>
          <w:behavior w:val="content"/>
        </w:behaviors>
        <w:guid w:val="{78BBE948-18C5-4AC7-9748-0307C3C57E21}"/>
      </w:docPartPr>
      <w:docPartBody>
        <w:p w:rsidR="0040301D" w:rsidRDefault="00A44B49" w:rsidP="00A44B49">
          <w:pPr>
            <w:pStyle w:val="B768B28B98F347EC87A6CE6C60B6BC73"/>
          </w:pPr>
          <w:r>
            <w:rPr>
              <w:rStyle w:val="PlaceholderText"/>
            </w:rPr>
            <w:t>Enter text here</w:t>
          </w:r>
        </w:p>
      </w:docPartBody>
    </w:docPart>
    <w:docPart>
      <w:docPartPr>
        <w:name w:val="F4649309904C4CC283A996E8C69C4FAC"/>
        <w:category>
          <w:name w:val="General"/>
          <w:gallery w:val="placeholder"/>
        </w:category>
        <w:types>
          <w:type w:val="bbPlcHdr"/>
        </w:types>
        <w:behaviors>
          <w:behavior w:val="content"/>
        </w:behaviors>
        <w:guid w:val="{220828FE-41BF-4A73-8188-38ED048CBF52}"/>
      </w:docPartPr>
      <w:docPartBody>
        <w:p w:rsidR="0040301D" w:rsidRDefault="00A44B49" w:rsidP="00A44B49">
          <w:pPr>
            <w:pStyle w:val="F4649309904C4CC283A996E8C69C4FAC"/>
          </w:pPr>
          <w:r>
            <w:rPr>
              <w:rStyle w:val="PlaceholderText"/>
            </w:rPr>
            <w:t>Enter text here</w:t>
          </w:r>
        </w:p>
      </w:docPartBody>
    </w:docPart>
    <w:docPart>
      <w:docPartPr>
        <w:name w:val="533BE2C23ED74A709404869F2C356505"/>
        <w:category>
          <w:name w:val="General"/>
          <w:gallery w:val="placeholder"/>
        </w:category>
        <w:types>
          <w:type w:val="bbPlcHdr"/>
        </w:types>
        <w:behaviors>
          <w:behavior w:val="content"/>
        </w:behaviors>
        <w:guid w:val="{2741CE64-EEC8-4330-885C-DA0A133A4205}"/>
      </w:docPartPr>
      <w:docPartBody>
        <w:p w:rsidR="0040301D" w:rsidRDefault="00A44B49" w:rsidP="00A44B49">
          <w:pPr>
            <w:pStyle w:val="533BE2C23ED74A709404869F2C356505"/>
          </w:pPr>
          <w:r>
            <w:rPr>
              <w:rStyle w:val="PlaceholderText"/>
            </w:rPr>
            <w:t>Enter text here</w:t>
          </w:r>
        </w:p>
      </w:docPartBody>
    </w:docPart>
    <w:docPart>
      <w:docPartPr>
        <w:name w:val="01BFD7B084C049C4ADFA007110B433E9"/>
        <w:category>
          <w:name w:val="General"/>
          <w:gallery w:val="placeholder"/>
        </w:category>
        <w:types>
          <w:type w:val="bbPlcHdr"/>
        </w:types>
        <w:behaviors>
          <w:behavior w:val="content"/>
        </w:behaviors>
        <w:guid w:val="{0A75D679-3DEB-4C48-95D8-E6E34338989A}"/>
      </w:docPartPr>
      <w:docPartBody>
        <w:p w:rsidR="0040301D" w:rsidRDefault="00A44B49" w:rsidP="00A44B49">
          <w:pPr>
            <w:pStyle w:val="01BFD7B084C049C4ADFA007110B433E9"/>
          </w:pPr>
          <w:r>
            <w:rPr>
              <w:rStyle w:val="PlaceholderText"/>
            </w:rPr>
            <w:t>Enter text here</w:t>
          </w:r>
        </w:p>
      </w:docPartBody>
    </w:docPart>
    <w:docPart>
      <w:docPartPr>
        <w:name w:val="975673B0ABBC4F3DBC1B1ADA07DD2777"/>
        <w:category>
          <w:name w:val="General"/>
          <w:gallery w:val="placeholder"/>
        </w:category>
        <w:types>
          <w:type w:val="bbPlcHdr"/>
        </w:types>
        <w:behaviors>
          <w:behavior w:val="content"/>
        </w:behaviors>
        <w:guid w:val="{E29E5E0A-0347-443C-A384-9E2D338A10F9}"/>
      </w:docPartPr>
      <w:docPartBody>
        <w:p w:rsidR="0040301D" w:rsidRDefault="00A44B49" w:rsidP="00A44B49">
          <w:pPr>
            <w:pStyle w:val="975673B0ABBC4F3DBC1B1ADA07DD2777"/>
          </w:pPr>
          <w:r>
            <w:rPr>
              <w:rStyle w:val="PlaceholderText"/>
            </w:rPr>
            <w:t>Enter text here</w:t>
          </w:r>
        </w:p>
      </w:docPartBody>
    </w:docPart>
    <w:docPart>
      <w:docPartPr>
        <w:name w:val="9CBCA7D1210142228A80D6085C5A0A24"/>
        <w:category>
          <w:name w:val="General"/>
          <w:gallery w:val="placeholder"/>
        </w:category>
        <w:types>
          <w:type w:val="bbPlcHdr"/>
        </w:types>
        <w:behaviors>
          <w:behavior w:val="content"/>
        </w:behaviors>
        <w:guid w:val="{BEFD30E6-12C3-430C-A419-21ABBA0B9E0A}"/>
      </w:docPartPr>
      <w:docPartBody>
        <w:p w:rsidR="0040301D" w:rsidRDefault="00A44B49" w:rsidP="00A44B49">
          <w:pPr>
            <w:pStyle w:val="9CBCA7D1210142228A80D6085C5A0A24"/>
          </w:pPr>
          <w:r w:rsidRPr="00E70E12">
            <w:rPr>
              <w:rStyle w:val="PlaceholderText"/>
            </w:rPr>
            <w:t>Click or tap here to enter text.</w:t>
          </w:r>
        </w:p>
      </w:docPartBody>
    </w:docPart>
    <w:docPart>
      <w:docPartPr>
        <w:name w:val="F03DC9EC2638475A80BF30EC36B73CE3"/>
        <w:category>
          <w:name w:val="General"/>
          <w:gallery w:val="placeholder"/>
        </w:category>
        <w:types>
          <w:type w:val="bbPlcHdr"/>
        </w:types>
        <w:behaviors>
          <w:behavior w:val="content"/>
        </w:behaviors>
        <w:guid w:val="{244B2B69-C36A-4583-AFAF-3FEB41C3E4D2}"/>
      </w:docPartPr>
      <w:docPartBody>
        <w:p w:rsidR="0040301D" w:rsidRDefault="00A44B49" w:rsidP="00A44B49">
          <w:pPr>
            <w:pStyle w:val="F03DC9EC2638475A80BF30EC36B73CE3"/>
          </w:pPr>
          <w:r>
            <w:rPr>
              <w:rStyle w:val="PlaceholderText"/>
            </w:rPr>
            <w:t>Enter text here</w:t>
          </w:r>
        </w:p>
      </w:docPartBody>
    </w:docPart>
    <w:docPart>
      <w:docPartPr>
        <w:name w:val="360990954A0F4F5CA85DB6CB41D418AD"/>
        <w:category>
          <w:name w:val="General"/>
          <w:gallery w:val="placeholder"/>
        </w:category>
        <w:types>
          <w:type w:val="bbPlcHdr"/>
        </w:types>
        <w:behaviors>
          <w:behavior w:val="content"/>
        </w:behaviors>
        <w:guid w:val="{A8CF928B-131D-4E5B-95A0-8E17F1146AD1}"/>
      </w:docPartPr>
      <w:docPartBody>
        <w:p w:rsidR="0040301D" w:rsidRDefault="00A44B49" w:rsidP="00A44B49">
          <w:pPr>
            <w:pStyle w:val="360990954A0F4F5CA85DB6CB41D418AD"/>
          </w:pPr>
          <w:r w:rsidRPr="00E70E12">
            <w:rPr>
              <w:rStyle w:val="PlaceholderText"/>
            </w:rPr>
            <w:t>Click or tap to enter a date.</w:t>
          </w:r>
        </w:p>
      </w:docPartBody>
    </w:docPart>
    <w:docPart>
      <w:docPartPr>
        <w:name w:val="F4FBFCDD428A4825998AB995AF6520AE"/>
        <w:category>
          <w:name w:val="General"/>
          <w:gallery w:val="placeholder"/>
        </w:category>
        <w:types>
          <w:type w:val="bbPlcHdr"/>
        </w:types>
        <w:behaviors>
          <w:behavior w:val="content"/>
        </w:behaviors>
        <w:guid w:val="{F0EAA2F2-46FB-4557-AF21-3BA198E662E6}"/>
      </w:docPartPr>
      <w:docPartBody>
        <w:p w:rsidR="004C3DA2" w:rsidRDefault="0040301D" w:rsidP="0040301D">
          <w:pPr>
            <w:pStyle w:val="F4FBFCDD428A4825998AB995AF6520AE"/>
          </w:pPr>
          <w:r w:rsidRPr="00657E23">
            <w:rPr>
              <w:rStyle w:val="PlaceholderText"/>
            </w:rPr>
            <w:t>Click or tap here to enter text.</w:t>
          </w:r>
        </w:p>
      </w:docPartBody>
    </w:docPart>
    <w:docPart>
      <w:docPartPr>
        <w:name w:val="F4E4921A84284E2399CE1C7BE8114194"/>
        <w:category>
          <w:name w:val="General"/>
          <w:gallery w:val="placeholder"/>
        </w:category>
        <w:types>
          <w:type w:val="bbPlcHdr"/>
        </w:types>
        <w:behaviors>
          <w:behavior w:val="content"/>
        </w:behaviors>
        <w:guid w:val="{C5CA4C85-D0B0-4413-A7CA-C4DA963E8F94}"/>
      </w:docPartPr>
      <w:docPartBody>
        <w:p w:rsidR="004C3DA2" w:rsidRDefault="0040301D" w:rsidP="0040301D">
          <w:pPr>
            <w:pStyle w:val="F4E4921A84284E2399CE1C7BE8114194"/>
          </w:pPr>
          <w:r w:rsidRPr="00657E23">
            <w:rPr>
              <w:rStyle w:val="PlaceholderText"/>
            </w:rPr>
            <w:t>Click or tap here to enter text.</w:t>
          </w:r>
        </w:p>
      </w:docPartBody>
    </w:docPart>
    <w:docPart>
      <w:docPartPr>
        <w:name w:val="CBE17DDF9C964A288E219B11471C8C92"/>
        <w:category>
          <w:name w:val="General"/>
          <w:gallery w:val="placeholder"/>
        </w:category>
        <w:types>
          <w:type w:val="bbPlcHdr"/>
        </w:types>
        <w:behaviors>
          <w:behavior w:val="content"/>
        </w:behaviors>
        <w:guid w:val="{BE6D6186-EFB2-4DFE-8584-4213BCE02685}"/>
      </w:docPartPr>
      <w:docPartBody>
        <w:p w:rsidR="004C3DA2" w:rsidRDefault="0040301D" w:rsidP="0040301D">
          <w:pPr>
            <w:pStyle w:val="CBE17DDF9C964A288E219B11471C8C92"/>
          </w:pPr>
          <w:r w:rsidRPr="00E70E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49"/>
    <w:rsid w:val="002D291D"/>
    <w:rsid w:val="0040301D"/>
    <w:rsid w:val="004C3DA2"/>
    <w:rsid w:val="00921965"/>
    <w:rsid w:val="00A44B49"/>
    <w:rsid w:val="00C63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01D"/>
    <w:rPr>
      <w:color w:val="808080"/>
    </w:rPr>
  </w:style>
  <w:style w:type="paragraph" w:customStyle="1" w:styleId="F0D4FE8A12AD4A2483D8CFE2E80A755C">
    <w:name w:val="F0D4FE8A12AD4A2483D8CFE2E80A755C"/>
    <w:rsid w:val="00A44B49"/>
  </w:style>
  <w:style w:type="paragraph" w:customStyle="1" w:styleId="97F6187EA470456C8998D99299E518B3">
    <w:name w:val="97F6187EA470456C8998D99299E518B3"/>
    <w:rsid w:val="00A44B49"/>
  </w:style>
  <w:style w:type="paragraph" w:customStyle="1" w:styleId="A4726D265353442FA4CEB1AFDC3909B3">
    <w:name w:val="A4726D265353442FA4CEB1AFDC3909B3"/>
    <w:rsid w:val="00A44B49"/>
  </w:style>
  <w:style w:type="paragraph" w:customStyle="1" w:styleId="468BA01861144998978E1F19C10A4408">
    <w:name w:val="468BA01861144998978E1F19C10A4408"/>
    <w:rsid w:val="00A44B49"/>
  </w:style>
  <w:style w:type="paragraph" w:customStyle="1" w:styleId="B768B28B98F347EC87A6CE6C60B6BC73">
    <w:name w:val="B768B28B98F347EC87A6CE6C60B6BC73"/>
    <w:rsid w:val="00A44B49"/>
  </w:style>
  <w:style w:type="paragraph" w:customStyle="1" w:styleId="F4649309904C4CC283A996E8C69C4FAC">
    <w:name w:val="F4649309904C4CC283A996E8C69C4FAC"/>
    <w:rsid w:val="00A44B49"/>
  </w:style>
  <w:style w:type="paragraph" w:customStyle="1" w:styleId="533BE2C23ED74A709404869F2C356505">
    <w:name w:val="533BE2C23ED74A709404869F2C356505"/>
    <w:rsid w:val="00A44B49"/>
  </w:style>
  <w:style w:type="paragraph" w:customStyle="1" w:styleId="01BFD7B084C049C4ADFA007110B433E9">
    <w:name w:val="01BFD7B084C049C4ADFA007110B433E9"/>
    <w:rsid w:val="00A44B49"/>
  </w:style>
  <w:style w:type="paragraph" w:customStyle="1" w:styleId="975673B0ABBC4F3DBC1B1ADA07DD2777">
    <w:name w:val="975673B0ABBC4F3DBC1B1ADA07DD2777"/>
    <w:rsid w:val="00A44B49"/>
  </w:style>
  <w:style w:type="paragraph" w:customStyle="1" w:styleId="9CBCA7D1210142228A80D6085C5A0A24">
    <w:name w:val="9CBCA7D1210142228A80D6085C5A0A24"/>
    <w:rsid w:val="00A44B49"/>
  </w:style>
  <w:style w:type="paragraph" w:customStyle="1" w:styleId="F03DC9EC2638475A80BF30EC36B73CE3">
    <w:name w:val="F03DC9EC2638475A80BF30EC36B73CE3"/>
    <w:rsid w:val="00A44B49"/>
  </w:style>
  <w:style w:type="paragraph" w:customStyle="1" w:styleId="360990954A0F4F5CA85DB6CB41D418AD">
    <w:name w:val="360990954A0F4F5CA85DB6CB41D418AD"/>
    <w:rsid w:val="00A44B49"/>
  </w:style>
  <w:style w:type="paragraph" w:customStyle="1" w:styleId="BE6E23612586447AB2B545154F563520">
    <w:name w:val="BE6E23612586447AB2B545154F563520"/>
    <w:rsid w:val="00A44B49"/>
  </w:style>
  <w:style w:type="paragraph" w:customStyle="1" w:styleId="F4FBFCDD428A4825998AB995AF6520AE">
    <w:name w:val="F4FBFCDD428A4825998AB995AF6520AE"/>
    <w:rsid w:val="0040301D"/>
  </w:style>
  <w:style w:type="paragraph" w:customStyle="1" w:styleId="F4E4921A84284E2399CE1C7BE8114194">
    <w:name w:val="F4E4921A84284E2399CE1C7BE8114194"/>
    <w:rsid w:val="0040301D"/>
  </w:style>
  <w:style w:type="paragraph" w:customStyle="1" w:styleId="CBE17DDF9C964A288E219B11471C8C92">
    <w:name w:val="CBE17DDF9C964A288E219B11471C8C92"/>
    <w:rsid w:val="004030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FFE4C4A166B24FB66342D2B6009CCC" ma:contentTypeVersion="18" ma:contentTypeDescription="Create a new document." ma:contentTypeScope="" ma:versionID="267a58b3e62144f17bbea69515d6e7f3">
  <xsd:schema xmlns:xsd="http://www.w3.org/2001/XMLSchema" xmlns:xs="http://www.w3.org/2001/XMLSchema" xmlns:p="http://schemas.microsoft.com/office/2006/metadata/properties" xmlns:ns2="693d968d-3f36-4f2e-b6ff-f97225c906de" xmlns:ns3="b4878bb0-e1ec-46d5-ba48-c49c6be3cea1" xmlns:ns4="c2190277-324e-4820-98e6-1ab16d057050" xmlns:ns5="98e19b89-33a5-4432-b60a-f0e3a3b2bf99" targetNamespace="http://schemas.microsoft.com/office/2006/metadata/properties" ma:root="true" ma:fieldsID="058e844bd0fa8d0b5cd0c8be32c68ed4" ns2:_="" ns3:_="" ns4:_="" ns5:_="">
    <xsd:import namespace="693d968d-3f36-4f2e-b6ff-f97225c906de"/>
    <xsd:import namespace="b4878bb0-e1ec-46d5-ba48-c49c6be3cea1"/>
    <xsd:import namespace="c2190277-324e-4820-98e6-1ab16d057050"/>
    <xsd:import namespace="98e19b89-33a5-4432-b60a-f0e3a3b2bf99"/>
    <xsd:element name="properties">
      <xsd:complexType>
        <xsd:sequence>
          <xsd:element name="documentManagement">
            <xsd:complexType>
              <xsd:all>
                <xsd:element ref="ns2:Department"/>
                <xsd:element ref="ns2:Tags"/>
                <xsd:element ref="ns2:Categories" minOccurs="0"/>
                <xsd:element ref="ns2:Reviewdate"/>
                <xsd:element ref="ns2:Removaldate" minOccurs="0"/>
                <xsd:element ref="ns2:Audienc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5:TaxCatchAll"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d968d-3f36-4f2e-b6ff-f97225c906de" elementFormDefault="qualified">
    <xsd:import namespace="http://schemas.microsoft.com/office/2006/documentManagement/types"/>
    <xsd:import namespace="http://schemas.microsoft.com/office/infopath/2007/PartnerControls"/>
    <xsd:element name="Department" ma:index="8" ma:displayName="Department" ma:default="Communications" ma:description="Select the department that owns the document" ma:format="Dropdown" ma:internalName="Department">
      <xsd:simpleType>
        <xsd:restriction base="dms:Choice">
          <xsd:enumeration value="Assembly Trustees"/>
          <xsd:enumeration value="Central Properties and Facilities Management"/>
          <xsd:enumeration value="Communications"/>
          <xsd:enumeration value="Employee Council"/>
          <xsd:enumeration value="Faith Action Programme"/>
          <xsd:enumeration value="General Trustees"/>
          <xsd:enumeration value="The Guild"/>
          <xsd:enumeration value="Health and Safety"/>
          <xsd:enumeration value="Housing and Loan"/>
          <xsd:enumeration value="Human Resources"/>
          <xsd:enumeration value="IT"/>
          <xsd:enumeration value="JNCE"/>
          <xsd:enumeration value="Law Department"/>
          <xsd:enumeration value="MDS"/>
          <xsd:enumeration value="Office of the Assembly Trustees"/>
          <xsd:enumeration value="Office of the General Assembly"/>
          <xsd:enumeration value="Pensions"/>
          <xsd:enumeration value="Safeguarding"/>
        </xsd:restriction>
      </xsd:simpleType>
    </xsd:element>
    <xsd:element name="Tags" ma:index="9" ma:displayName="Tags" ma:description="Add keywords to assist with searching" ma:format="Dropdown" ma:internalName="Tags">
      <xsd:simpleType>
        <xsd:restriction base="dms:Note">
          <xsd:maxLength value="255"/>
        </xsd:restriction>
      </xsd:simpleType>
    </xsd:element>
    <xsd:element name="Categories" ma:index="10" nillable="true" ma:displayName="Categories" ma:description="Select the type of document. Multiple options can be selected, for example a form that is linked to a policy might be tagged with policy and form." ma:format="Dropdown" ma:internalName="Categories" ma:requiredMultiChoice="true">
      <xsd:complexType>
        <xsd:complexContent>
          <xsd:extension base="dms:MultiChoice">
            <xsd:sequence>
              <xsd:element name="Value" maxOccurs="unbounded" minOccurs="0" nillable="true">
                <xsd:simpleType>
                  <xsd:restriction base="dms:Choice">
                    <xsd:enumeration value="Consultation"/>
                    <xsd:enumeration value="Directive"/>
                    <xsd:enumeration value="Employee benefit"/>
                    <xsd:enumeration value="Form"/>
                    <xsd:enumeration value="Information"/>
                    <xsd:enumeration value="Instruction"/>
                    <xsd:enumeration value="Minute"/>
                    <xsd:enumeration value="Paper"/>
                    <xsd:enumeration value="Plan"/>
                    <xsd:enumeration value="Policy"/>
                    <xsd:enumeration value="Presentation"/>
                    <xsd:enumeration value="Procedure"/>
                    <xsd:enumeration value="Process"/>
                    <xsd:enumeration value="Report"/>
                    <xsd:enumeration value="Request"/>
                    <xsd:enumeration value="Statement"/>
                    <xsd:enumeration value="Template"/>
                  </xsd:restriction>
                </xsd:simpleType>
              </xsd:element>
            </xsd:sequence>
          </xsd:extension>
        </xsd:complexContent>
      </xsd:complexType>
    </xsd:element>
    <xsd:element name="Reviewdate" ma:index="11" ma:displayName="Review date" ma:description="Date document should be reviewed" ma:format="DateOnly" ma:internalName="Reviewdate">
      <xsd:simpleType>
        <xsd:restriction base="dms:DateTime"/>
      </xsd:simpleType>
    </xsd:element>
    <xsd:element name="Removaldate" ma:index="12" nillable="true" ma:displayName="Removal date" ma:description="Date document should be removed" ma:format="DateOnly" ma:internalName="Removaldate">
      <xsd:simpleType>
        <xsd:restriction base="dms:DateTime"/>
      </xsd:simpleType>
    </xsd:element>
    <xsd:element name="Audience" ma:index="13" nillable="true" ma:displayName="Audience" ma:description="Who is this document for?" ma:format="Dropdown" ma:internalName="Audience" ma:requiredMultiChoice="true">
      <xsd:complexType>
        <xsd:complexContent>
          <xsd:extension base="dms:MultiChoice">
            <xsd:sequence>
              <xsd:element name="Value" maxOccurs="unbounded" minOccurs="0" nillable="true">
                <xsd:simpleType>
                  <xsd:restriction base="dms:Choice">
                    <xsd:enumeration value="All"/>
                    <xsd:enumeration value="Assembly Trustees"/>
                    <xsd:enumeration value="Associate Ministers"/>
                    <xsd:enumeration value="CSC staff"/>
                    <xsd:enumeration value="Deacons"/>
                    <xsd:enumeration value="Interim Ministers"/>
                    <xsd:enumeration value="MDS"/>
                    <xsd:enumeration value="Ministers"/>
                    <xsd:enumeration value="OLMs"/>
                    <xsd:enumeration value="Pioneer Ministers"/>
                    <xsd:enumeration value="Presbyteries"/>
                    <xsd:enumeration value="Probationers"/>
                    <xsd:enumeration value="Session Clerks"/>
                    <xsd:enumeration value="Transition Ministers"/>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878bb0-e1ec-46d5-ba48-c49c6be3ce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190277-324e-4820-98e6-1ab16d057050"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e19b89-33a5-4432-b60a-f0e3a3b2bf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EE6482E-383F-4E90-BE52-078C6A55513C}" ma:internalName="TaxCatchAll" ma:showField="CatchAllData" ma:web="{b4878bb0-e1ec-46d5-ba48-c49c6be3ce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e19b89-33a5-4432-b60a-f0e3a3b2bf99" xsi:nil="true"/>
    <Tags xmlns="693d968d-3f36-4f2e-b6ff-f97225c906de">Microsoft Word Template, Word Template</Tags>
    <Categories xmlns="693d968d-3f36-4f2e-b6ff-f97225c906de">
      <Value>Template</Value>
    </Categories>
    <Department xmlns="693d968d-3f36-4f2e-b6ff-f97225c906de">Communications</Department>
    <Removaldate xmlns="693d968d-3f36-4f2e-b6ff-f97225c906de" xsi:nil="true"/>
    <Audience xmlns="693d968d-3f36-4f2e-b6ff-f97225c906de">
      <Value>All</Value>
    </Audience>
    <Reviewdate xmlns="693d968d-3f36-4f2e-b6ff-f97225c906de">2022-11-23T00:00:00+00:00</Reviewdate>
    <lcf76f155ced4ddcb4097134ff3c332f xmlns="c2190277-324e-4820-98e6-1ab16d0570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61132-1FA2-4FB4-863E-A2E13DB348EB}">
  <ds:schemaRefs>
    <ds:schemaRef ds:uri="http://schemas.microsoft.com/sharepoint/v3/contenttype/forms"/>
  </ds:schemaRefs>
</ds:datastoreItem>
</file>

<file path=customXml/itemProps2.xml><?xml version="1.0" encoding="utf-8"?>
<ds:datastoreItem xmlns:ds="http://schemas.openxmlformats.org/officeDocument/2006/customXml" ds:itemID="{4BF88F9A-EC6B-43BB-A012-B56DEDC3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d968d-3f36-4f2e-b6ff-f97225c906de"/>
    <ds:schemaRef ds:uri="b4878bb0-e1ec-46d5-ba48-c49c6be3cea1"/>
    <ds:schemaRef ds:uri="c2190277-324e-4820-98e6-1ab16d057050"/>
    <ds:schemaRef ds:uri="98e19b89-33a5-4432-b60a-f0e3a3b2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2317EF-1360-4200-B2AC-1B294691B72F}">
  <ds:schemaRefs>
    <ds:schemaRef ds:uri="http://schemas.microsoft.com/office/2006/documentManagement/types"/>
    <ds:schemaRef ds:uri="693d968d-3f36-4f2e-b6ff-f97225c906de"/>
    <ds:schemaRef ds:uri="http://schemas.openxmlformats.org/package/2006/metadata/core-properties"/>
    <ds:schemaRef ds:uri="http://purl.org/dc/elements/1.1/"/>
    <ds:schemaRef ds:uri="http://schemas.microsoft.com/office/2006/metadata/properties"/>
    <ds:schemaRef ds:uri="c2190277-324e-4820-98e6-1ab16d057050"/>
    <ds:schemaRef ds:uri="http://schemas.microsoft.com/office/infopath/2007/PartnerControls"/>
    <ds:schemaRef ds:uri="98e19b89-33a5-4432-b60a-f0e3a3b2bf99"/>
    <ds:schemaRef ds:uri="http://purl.org/dc/terms/"/>
    <ds:schemaRef ds:uri="b4878bb0-e1ec-46d5-ba48-c49c6be3cea1"/>
    <ds:schemaRef ds:uri="http://www.w3.org/XML/1998/namespace"/>
    <ds:schemaRef ds:uri="http://purl.org/dc/dcmitype/"/>
  </ds:schemaRefs>
</ds:datastoreItem>
</file>

<file path=customXml/itemProps4.xml><?xml version="1.0" encoding="utf-8"?>
<ds:datastoreItem xmlns:ds="http://schemas.openxmlformats.org/officeDocument/2006/customXml" ds:itemID="{5DB93D80-6EB3-4FE9-914C-FD34377A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TRUSTEES Seeds For Growth MS Word DOCUMENT TEMPLATE</Template>
  <TotalTime>42</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Church of Scotland General Trustees Letterhead</vt:lpstr>
    </vt:vector>
  </TitlesOfParts>
  <Manager/>
  <Company>Church of Scotland General Trustees</Company>
  <LinksUpToDate>false</LinksUpToDate>
  <CharactersWithSpaces>6948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Scotland General Trustees Letterhead</dc:title>
  <dc:subject>General Trustees Letterhead</dc:subject>
  <dc:creator>Williams, David</dc:creator>
  <cp:keywords>Edit here</cp:keywords>
  <dc:description>Edit here</dc:description>
  <cp:lastModifiedBy>Williams, David</cp:lastModifiedBy>
  <cp:revision>7</cp:revision>
  <dcterms:created xsi:type="dcterms:W3CDTF">2024-06-17T11:25:00Z</dcterms:created>
  <dcterms:modified xsi:type="dcterms:W3CDTF">2024-06-17T12:34:00Z</dcterms:modified>
  <cp:category>Edit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0x010100CAFFE4C4A166B24FB66342D2B6009CCC</vt:lpwstr>
  </property>
  <property fmtid="{D5CDD505-2E9C-101B-9397-08002B2CF9AE}" pid="3" name="MediaServiceImageTags">
    <vt:lpwstr/>
  </property>
</Properties>
</file>